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highlight w:val="yellow"/>
        </w:rPr>
        <w:id w:val="97996032"/>
        <w:lock w:val="contentLocked"/>
        <w:placeholder>
          <w:docPart w:val="DefaultPlaceholder_-1854013440"/>
        </w:placeholder>
        <w:group/>
      </w:sdtPr>
      <w:sdtEndPr/>
      <w:sdtContent>
        <w:p w14:paraId="0E70DFAE" w14:textId="2672B764" w:rsidR="009D61E8" w:rsidRDefault="004B1655" w:rsidP="00071EAE">
          <w:pPr>
            <w:pStyle w:val="Infotext"/>
            <w:ind w:left="1474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1" layoutInCell="1" allowOverlap="1" wp14:anchorId="05894D42" wp14:editId="7F659BC3">
                    <wp:simplePos x="0" y="0"/>
                    <wp:positionH relativeFrom="page">
                      <wp:posOffset>1653540</wp:posOffset>
                    </wp:positionH>
                    <wp:positionV relativeFrom="page">
                      <wp:posOffset>9400540</wp:posOffset>
                    </wp:positionV>
                    <wp:extent cx="4538980" cy="1055370"/>
                    <wp:effectExtent l="0" t="0" r="0" b="0"/>
                    <wp:wrapTopAndBottom/>
                    <wp:docPr id="2" name="Textruta 2" descr="Kontaktinformation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38980" cy="10553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8149D3" w14:textId="77777777" w:rsidR="004B1655" w:rsidRDefault="00346DCC" w:rsidP="004B1655">
                                <w:pPr>
                                  <w:pStyle w:val="Sidfot"/>
                                </w:pPr>
                                <w:sdt>
                                  <w:sdtPr>
                                    <w:alias w:val="Padress"/>
                                    <w:tag w:val="Padress"/>
                                    <w:id w:val="1892304833"/>
                                    <w:placeholder>
                                      <w:docPart w:val="E6E1104AD51A48C386879BBFD44269A8"/>
                                    </w:placeholder>
                                    <w:dataBinding w:prefixMappings="xmlns:ns0='http://lp/documentinfo/Lidingo' " w:xpath="/ns0:Info[1]/ns0:Padress[1]" w:storeItemID="{46EBD30B-BF43-4C58-B274-DDE02ACE0FAD}"/>
                                    <w:text/>
                                  </w:sdtPr>
                                  <w:sdtEndPr/>
                                  <w:sdtContent>
                                    <w:r w:rsidR="002A0709">
                                      <w:t>Lidingö stad</w:t>
                                    </w:r>
                                  </w:sdtContent>
                                </w:sdt>
                              </w:p>
                              <w:p w14:paraId="3CF9F04E" w14:textId="77777777" w:rsidR="004B1655" w:rsidRDefault="00346DCC" w:rsidP="004B1655">
                                <w:pPr>
                                  <w:pStyle w:val="Sidfot"/>
                                  <w:rPr>
                                    <w:lang w:val="de-DE"/>
                                  </w:rPr>
                                </w:pPr>
                                <w:sdt>
                                  <w:sdtPr>
                                    <w:alias w:val="Postnr"/>
                                    <w:tag w:val="Postnr"/>
                                    <w:id w:val="445593821"/>
                                    <w:placeholder>
                                      <w:docPart w:val="DA480734009F42FB971DEF59816FBE3F"/>
                                    </w:placeholder>
                                    <w:dataBinding w:prefixMappings="xmlns:ns0='http://lp/documentinfo/Lidingo' " w:xpath="/ns0:Info[1]/ns0:Postnr[1]" w:storeItemID="{46EBD30B-BF43-4C58-B274-DDE02ACE0FAD}"/>
                                    <w:text/>
                                  </w:sdtPr>
                                  <w:sdtEndPr/>
                                  <w:sdtContent>
                                    <w:r w:rsidR="002A0709">
                                      <w:t>181 82</w:t>
                                    </w:r>
                                  </w:sdtContent>
                                </w:sdt>
                                <w:r w:rsidR="004B1655" w:rsidRPr="00300A6F">
                                  <w:t xml:space="preserve"> </w:t>
                                </w:r>
                                <w:sdt>
                                  <w:sdtPr>
                                    <w:alias w:val="Port"/>
                                    <w:tag w:val="Port"/>
                                    <w:id w:val="-1205948758"/>
                                    <w:placeholder>
                                      <w:docPart w:val="4F6C5AAAA5A8496FB25B5F5A22548363"/>
                                    </w:placeholder>
                                    <w:dataBinding w:prefixMappings="xmlns:ns0='http://lp/documentinfo/Lidingo' " w:xpath="/ns0:Info[1]/ns0:Port[1]" w:storeItemID="{46EBD30B-BF43-4C58-B274-DDE02ACE0FAD}"/>
                                    <w:text/>
                                  </w:sdtPr>
                                  <w:sdtEndPr/>
                                  <w:sdtContent>
                                    <w:r w:rsidR="002A0709">
                                      <w:t>Lidingö</w:t>
                                    </w:r>
                                  </w:sdtContent>
                                </w:sdt>
                              </w:p>
                              <w:p w14:paraId="5B84B335" w14:textId="77777777" w:rsidR="004B1655" w:rsidRDefault="004B1655" w:rsidP="004B1655">
                                <w:pPr>
                                  <w:pStyle w:val="Sidfot"/>
                                </w:pPr>
                                <w:r>
                                  <w:t>Besöksadress: </w:t>
                                </w:r>
                                <w:sdt>
                                  <w:sdtPr>
                                    <w:alias w:val="Badress"/>
                                    <w:tag w:val="Badress"/>
                                    <w:id w:val="-87613248"/>
                                    <w:placeholder>
                                      <w:docPart w:val="A2467276E23C477FA7AE111775435948"/>
                                    </w:placeholder>
                                    <w:dataBinding w:prefixMappings="xmlns:ns0='http://lp/documentinfo/Lidingo' " w:xpath="/ns0:Info[1]/ns0:Badress[1]" w:storeItemID="{46EBD30B-BF43-4C58-B274-DDE02ACE0FAD}"/>
                                    <w:text/>
                                  </w:sdtPr>
                                  <w:sdtEndPr/>
                                  <w:sdtContent>
                                    <w:r w:rsidR="002A0709">
                                      <w:t>Lejonvägen 15, 181 82 Lidingö</w:t>
                                    </w:r>
                                  </w:sdtContent>
                                </w:sdt>
                              </w:p>
                              <w:p w14:paraId="0CDBCE0D" w14:textId="77777777" w:rsidR="004B1655" w:rsidRDefault="00346DCC" w:rsidP="004B1655">
                                <w:pPr>
                                  <w:pStyle w:val="Sidfot"/>
                                </w:pPr>
                                <w:sdt>
                                  <w:sdtPr>
                                    <w:alias w:val="Telforv"/>
                                    <w:tag w:val="Telforv"/>
                                    <w:id w:val="2132734218"/>
                                    <w:placeholder>
                                      <w:docPart w:val="DFEE56BF7C8D428AB0C64BBDD28458AC"/>
                                    </w:placeholder>
                                    <w:dataBinding w:prefixMappings="xmlns:ns0='http://lp/documentinfo/Lidingo' " w:xpath="/ns0:Info[1]/ns0:Telforv[1]" w:storeItemID="{46EBD30B-BF43-4C58-B274-DDE02ACE0FAD}"/>
                                    <w:text/>
                                  </w:sdtPr>
                                  <w:sdtEndPr/>
                                  <w:sdtContent>
                                    <w:r w:rsidR="002A0709">
                                      <w:t>08-731 30 00 vx</w:t>
                                    </w:r>
                                  </w:sdtContent>
                                </w:sdt>
                              </w:p>
                              <w:p w14:paraId="677C7B5F" w14:textId="77777777" w:rsidR="00B90F7B" w:rsidRDefault="00346DCC" w:rsidP="004B1655">
                                <w:pPr>
                                  <w:pStyle w:val="Sidfot"/>
                                </w:pPr>
                                <w:sdt>
                                  <w:sdtPr>
                                    <w:rPr>
                                      <w:u w:val="single"/>
                                      <w:lang w:val="de-DE"/>
                                    </w:rPr>
                                    <w:alias w:val="Epost"/>
                                    <w:tag w:val="Epost"/>
                                    <w:id w:val="-1301064859"/>
                                    <w:placeholder>
                                      <w:docPart w:val="2E3B50C1088C4B3EAB08C25CE7124772"/>
                                    </w:placeholder>
                                    <w:dataBinding w:prefixMappings="xmlns:ns0='http://lp/documentinfo/Lidingo' " w:xpath="/ns0:Info[1]/ns0:Epost[1]" w:storeItemID="{46EBD30B-BF43-4C58-B274-DDE02ACE0FAD}"/>
                                    <w:text/>
                                  </w:sdtPr>
                                  <w:sdtEndPr/>
                                  <w:sdtContent>
                                    <w:r w:rsidR="002A0709">
                                      <w:rPr>
                                        <w:u w:val="single"/>
                                        <w:lang w:val="de-DE"/>
                                      </w:rPr>
                                      <w:t>Lidingo.stad@lidingo.se</w:t>
                                    </w:r>
                                  </w:sdtContent>
                                </w:sdt>
                              </w:p>
                              <w:p w14:paraId="2D95E3A0" w14:textId="77777777" w:rsidR="004B1655" w:rsidRDefault="00346DCC" w:rsidP="004B1655">
                                <w:pPr>
                                  <w:pStyle w:val="Sidfot"/>
                                  <w:rPr>
                                    <w:u w:val="single"/>
                                    <w:lang w:val="de-DE"/>
                                  </w:rPr>
                                </w:pPr>
                                <w:sdt>
                                  <w:sdtPr>
                                    <w:rPr>
                                      <w:u w:val="single"/>
                                      <w:lang w:val="de-DE"/>
                                    </w:rPr>
                                    <w:alias w:val="Hemsida"/>
                                    <w:tag w:val="Hemsida"/>
                                    <w:id w:val="-1458794225"/>
                                    <w:placeholder>
                                      <w:docPart w:val="4C10FC592B6D4B40AE1D0B1AC53B9110"/>
                                    </w:placeholder>
                                    <w:dataBinding w:prefixMappings="xmlns:ns0='http://lp/documentinfo/Lidingo' " w:xpath="/ns0:Info[1]/ns0:Hemsida[1]" w:storeItemID="{46EBD30B-BF43-4C58-B274-DDE02ACE0FAD}"/>
                                    <w:text/>
                                  </w:sdtPr>
                                  <w:sdtEndPr/>
                                  <w:sdtContent>
                                    <w:r w:rsidR="002A0709">
                                      <w:rPr>
                                        <w:u w:val="single"/>
                                        <w:lang w:val="de-DE"/>
                                      </w:rPr>
                                      <w:t>www.lidingo.se</w:t>
                                    </w:r>
                                  </w:sdtContent>
                                </w:sdt>
                              </w:p>
                              <w:p w14:paraId="6A4A2B1E" w14:textId="77777777" w:rsidR="00B90F7B" w:rsidRDefault="00B90F7B" w:rsidP="004B1655">
                                <w:pPr>
                                  <w:pStyle w:val="Sidfot"/>
                                  <w:rPr>
                                    <w:u w:val="single"/>
                                    <w:lang w:val="de-DE"/>
                                  </w:rPr>
                                </w:pPr>
                              </w:p>
                              <w:p w14:paraId="3A650E5E" w14:textId="77777777" w:rsidR="004B1655" w:rsidRPr="00A03B3A" w:rsidRDefault="004B1655" w:rsidP="004B1655">
                                <w:pPr>
                                  <w:pStyle w:val="Sidfot"/>
                                  <w:rPr>
                                    <w:sz w:val="4"/>
                                    <w:szCs w:val="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894D42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2" o:spid="_x0000_s1026" type="#_x0000_t202" alt="Kontaktinformation" style="position:absolute;left:0;text-align:left;margin-left:130.2pt;margin-top:740.2pt;width:357.4pt;height:83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" filled="f" stroked="f" strokeweight=".5pt">
                    <v:textbox>
                      <w:txbxContent>
                        <w:p w14:paraId="2A8149D3" w14:textId="77777777" w:rsidR="004B1655" w:rsidRDefault="00346DCC" w:rsidP="004B1655">
                          <w:pPr>
                            <w:pStyle w:val="Sidfot"/>
                          </w:pPr>
                          <w:sdt>
                            <w:sdtPr>
                              <w:alias w:val="Padress"/>
                              <w:tag w:val="Padress"/>
                              <w:id w:val="1892304833"/>
                              <w:placeholder>
                                <w:docPart w:val="E6E1104AD51A48C386879BBFD44269A8"/>
                              </w:placeholder>
                              <w:dataBinding w:prefixMappings="xmlns:ns0='http://lp/documentinfo/Lidingo' " w:xpath="/ns0:Info[1]/ns0:Padress[1]" w:storeItemID="{46EBD30B-BF43-4C58-B274-DDE02ACE0FAD}"/>
                              <w:text/>
                            </w:sdtPr>
                            <w:sdtEndPr/>
                            <w:sdtContent>
                              <w:r w:rsidR="002A0709">
                                <w:t>Lidingö stad</w:t>
                              </w:r>
                            </w:sdtContent>
                          </w:sdt>
                        </w:p>
                        <w:p w14:paraId="3CF9F04E" w14:textId="77777777" w:rsidR="004B1655" w:rsidRDefault="00346DCC" w:rsidP="004B1655">
                          <w:pPr>
                            <w:pStyle w:val="Sidfot"/>
                            <w:rPr>
                              <w:lang w:val="de-DE"/>
                            </w:rPr>
                          </w:pPr>
                          <w:sdt>
                            <w:sdtPr>
                              <w:alias w:val="Postnr"/>
                              <w:tag w:val="Postnr"/>
                              <w:id w:val="445593821"/>
                              <w:placeholder>
                                <w:docPart w:val="DA480734009F42FB971DEF59816FBE3F"/>
                              </w:placeholder>
                              <w:dataBinding w:prefixMappings="xmlns:ns0='http://lp/documentinfo/Lidingo' " w:xpath="/ns0:Info[1]/ns0:Postnr[1]" w:storeItemID="{46EBD30B-BF43-4C58-B274-DDE02ACE0FAD}"/>
                              <w:text/>
                            </w:sdtPr>
                            <w:sdtEndPr/>
                            <w:sdtContent>
                              <w:r w:rsidR="002A0709">
                                <w:t>181 82</w:t>
                              </w:r>
                            </w:sdtContent>
                          </w:sdt>
                          <w:r w:rsidR="004B1655" w:rsidRPr="00300A6F">
                            <w:t xml:space="preserve"> </w:t>
                          </w:r>
                          <w:sdt>
                            <w:sdtPr>
                              <w:alias w:val="Port"/>
                              <w:tag w:val="Port"/>
                              <w:id w:val="-1205948758"/>
                              <w:placeholder>
                                <w:docPart w:val="4F6C5AAAA5A8496FB25B5F5A22548363"/>
                              </w:placeholder>
                              <w:dataBinding w:prefixMappings="xmlns:ns0='http://lp/documentinfo/Lidingo' " w:xpath="/ns0:Info[1]/ns0:Port[1]" w:storeItemID="{46EBD30B-BF43-4C58-B274-DDE02ACE0FAD}"/>
                              <w:text/>
                            </w:sdtPr>
                            <w:sdtEndPr/>
                            <w:sdtContent>
                              <w:r w:rsidR="002A0709">
                                <w:t>Lidingö</w:t>
                              </w:r>
                            </w:sdtContent>
                          </w:sdt>
                        </w:p>
                        <w:p w14:paraId="5B84B335" w14:textId="77777777" w:rsidR="004B1655" w:rsidRDefault="004B1655" w:rsidP="004B1655">
                          <w:pPr>
                            <w:pStyle w:val="Sidfot"/>
                          </w:pPr>
                          <w:r>
                            <w:t>Besöksadress: </w:t>
                          </w:r>
                          <w:sdt>
                            <w:sdtPr>
                              <w:alias w:val="Badress"/>
                              <w:tag w:val="Badress"/>
                              <w:id w:val="-87613248"/>
                              <w:placeholder>
                                <w:docPart w:val="A2467276E23C477FA7AE111775435948"/>
                              </w:placeholder>
                              <w:dataBinding w:prefixMappings="xmlns:ns0='http://lp/documentinfo/Lidingo' " w:xpath="/ns0:Info[1]/ns0:Badress[1]" w:storeItemID="{46EBD30B-BF43-4C58-B274-DDE02ACE0FAD}"/>
                              <w:text/>
                            </w:sdtPr>
                            <w:sdtEndPr/>
                            <w:sdtContent>
                              <w:r w:rsidR="002A0709">
                                <w:t>Lejonvägen 15, 181 82 Lidingö</w:t>
                              </w:r>
                            </w:sdtContent>
                          </w:sdt>
                        </w:p>
                        <w:p w14:paraId="0CDBCE0D" w14:textId="77777777" w:rsidR="004B1655" w:rsidRDefault="00346DCC" w:rsidP="004B1655">
                          <w:pPr>
                            <w:pStyle w:val="Sidfot"/>
                          </w:pPr>
                          <w:sdt>
                            <w:sdtPr>
                              <w:alias w:val="Telforv"/>
                              <w:tag w:val="Telforv"/>
                              <w:id w:val="2132734218"/>
                              <w:placeholder>
                                <w:docPart w:val="DFEE56BF7C8D428AB0C64BBDD28458AC"/>
                              </w:placeholder>
                              <w:dataBinding w:prefixMappings="xmlns:ns0='http://lp/documentinfo/Lidingo' " w:xpath="/ns0:Info[1]/ns0:Telforv[1]" w:storeItemID="{46EBD30B-BF43-4C58-B274-DDE02ACE0FAD}"/>
                              <w:text/>
                            </w:sdtPr>
                            <w:sdtEndPr/>
                            <w:sdtContent>
                              <w:r w:rsidR="002A0709">
                                <w:t>08-731 30 00 vx</w:t>
                              </w:r>
                            </w:sdtContent>
                          </w:sdt>
                        </w:p>
                        <w:p w14:paraId="677C7B5F" w14:textId="77777777" w:rsidR="00B90F7B" w:rsidRDefault="00346DCC" w:rsidP="004B1655">
                          <w:pPr>
                            <w:pStyle w:val="Sidfot"/>
                          </w:pPr>
                          <w:sdt>
                            <w:sdtPr>
                              <w:rPr>
                                <w:u w:val="single"/>
                                <w:lang w:val="de-DE"/>
                              </w:rPr>
                              <w:alias w:val="Epost"/>
                              <w:tag w:val="Epost"/>
                              <w:id w:val="-1301064859"/>
                              <w:placeholder>
                                <w:docPart w:val="2E3B50C1088C4B3EAB08C25CE7124772"/>
                              </w:placeholder>
                              <w:dataBinding w:prefixMappings="xmlns:ns0='http://lp/documentinfo/Lidingo' " w:xpath="/ns0:Info[1]/ns0:Epost[1]" w:storeItemID="{46EBD30B-BF43-4C58-B274-DDE02ACE0FAD}"/>
                              <w:text/>
                            </w:sdtPr>
                            <w:sdtEndPr/>
                            <w:sdtContent>
                              <w:r w:rsidR="002A0709">
                                <w:rPr>
                                  <w:u w:val="single"/>
                                  <w:lang w:val="de-DE"/>
                                </w:rPr>
                                <w:t>Lidingo.stad@lidingo.se</w:t>
                              </w:r>
                            </w:sdtContent>
                          </w:sdt>
                        </w:p>
                        <w:p w14:paraId="2D95E3A0" w14:textId="77777777" w:rsidR="004B1655" w:rsidRDefault="00346DCC" w:rsidP="004B1655">
                          <w:pPr>
                            <w:pStyle w:val="Sidfot"/>
                            <w:rPr>
                              <w:u w:val="single"/>
                              <w:lang w:val="de-DE"/>
                            </w:rPr>
                          </w:pPr>
                          <w:sdt>
                            <w:sdtPr>
                              <w:rPr>
                                <w:u w:val="single"/>
                                <w:lang w:val="de-DE"/>
                              </w:rPr>
                              <w:alias w:val="Hemsida"/>
                              <w:tag w:val="Hemsida"/>
                              <w:id w:val="-1458794225"/>
                              <w:placeholder>
                                <w:docPart w:val="4C10FC592B6D4B40AE1D0B1AC53B9110"/>
                              </w:placeholder>
                              <w:dataBinding w:prefixMappings="xmlns:ns0='http://lp/documentinfo/Lidingo' " w:xpath="/ns0:Info[1]/ns0:Hemsida[1]" w:storeItemID="{46EBD30B-BF43-4C58-B274-DDE02ACE0FAD}"/>
                              <w:text/>
                            </w:sdtPr>
                            <w:sdtEndPr/>
                            <w:sdtContent>
                              <w:r w:rsidR="002A0709">
                                <w:rPr>
                                  <w:u w:val="single"/>
                                  <w:lang w:val="de-DE"/>
                                </w:rPr>
                                <w:t>www.lidingo.se</w:t>
                              </w:r>
                            </w:sdtContent>
                          </w:sdt>
                        </w:p>
                        <w:p w14:paraId="6A4A2B1E" w14:textId="77777777" w:rsidR="00B90F7B" w:rsidRDefault="00B90F7B" w:rsidP="004B1655">
                          <w:pPr>
                            <w:pStyle w:val="Sidfot"/>
                            <w:rPr>
                              <w:u w:val="single"/>
                              <w:lang w:val="de-DE"/>
                            </w:rPr>
                          </w:pPr>
                        </w:p>
                        <w:p w14:paraId="3A650E5E" w14:textId="77777777" w:rsidR="004B1655" w:rsidRPr="00A03B3A" w:rsidRDefault="004B1655" w:rsidP="004B1655">
                          <w:pPr>
                            <w:pStyle w:val="Sidfot"/>
                            <w:rPr>
                              <w:sz w:val="4"/>
                              <w:szCs w:val="4"/>
                            </w:rPr>
                          </w:pPr>
                        </w:p>
                      </w:txbxContent>
                    </v:textbox>
                    <w10:wrap type="topAndBottom" anchorx="page" anchory="page"/>
                    <w10:anchorlock/>
                  </v:shape>
                </w:pict>
              </mc:Fallback>
            </mc:AlternateContent>
          </w:r>
          <w:r w:rsidR="0028015A" w:rsidRPr="00077E24">
            <w:rPr>
              <w:noProof/>
            </w:rPr>
            <w:drawing>
              <wp:anchor distT="0" distB="0" distL="114300" distR="114300" simplePos="0" relativeHeight="251660288" behindDoc="1" locked="1" layoutInCell="1" allowOverlap="1" wp14:anchorId="78159048" wp14:editId="6E4D1184">
                <wp:simplePos x="0" y="0"/>
                <wp:positionH relativeFrom="page">
                  <wp:posOffset>3104515</wp:posOffset>
                </wp:positionH>
                <wp:positionV relativeFrom="page">
                  <wp:posOffset>443230</wp:posOffset>
                </wp:positionV>
                <wp:extent cx="1331595" cy="576580"/>
                <wp:effectExtent l="0" t="0" r="1905" b="0"/>
                <wp:wrapNone/>
                <wp:docPr id="7" name="Bildobjekt 7" descr="Logotyp för Lidingö stad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för Lidingö stad.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57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alias w:val="Datum"/>
              <w:tag w:val="Start"/>
              <w:id w:val="302820993"/>
              <w:placeholder>
                <w:docPart w:val="4DBFFE181C644603BED42841F7FDFF57"/>
              </w:placeholder>
              <w:date w:fullDate="2023-10-31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041D23" w:rsidRPr="00041D23">
                <w:t>2023-10-31</w:t>
              </w:r>
            </w:sdtContent>
          </w:sdt>
        </w:p>
      </w:sdtContent>
    </w:sdt>
    <w:p w14:paraId="1B41C5A5" w14:textId="518A9447" w:rsidR="00D14892" w:rsidRDefault="00CD0621" w:rsidP="00CD0621">
      <w:pPr>
        <w:pStyle w:val="Infotext"/>
        <w:spacing w:after="0"/>
        <w:ind w:left="1474"/>
        <w:sectPr w:rsidR="00D14892" w:rsidSect="00071EAE">
          <w:headerReference w:type="default" r:id="rId9"/>
          <w:headerReference w:type="first" r:id="rId10"/>
          <w:type w:val="continuous"/>
          <w:pgSz w:w="11906" w:h="16838" w:code="9"/>
          <w:pgMar w:top="2155" w:right="794" w:bottom="1134" w:left="1332" w:header="1247" w:footer="567" w:gutter="0"/>
          <w:cols w:space="1537"/>
          <w:titlePg/>
          <w:docGrid w:linePitch="360"/>
        </w:sectPr>
      </w:pPr>
      <w:r w:rsidRPr="002A0709">
        <w:t>MSN/</w:t>
      </w:r>
      <w:sdt>
        <w:sdtPr>
          <w:alias w:val="Diarienummer"/>
          <w:tag w:val="Diarienummer"/>
          <w:id w:val="1817921542"/>
          <w:placeholder>
            <w:docPart w:val="657612E6BB734A669941703BC1FB354D"/>
          </w:placeholder>
          <w:text/>
        </w:sdtPr>
        <w:sdtEndPr/>
        <w:sdtContent>
          <w:r w:rsidR="00861EF0">
            <w:t>2020:294</w:t>
          </w:r>
        </w:sdtContent>
      </w:sdt>
    </w:p>
    <w:p w14:paraId="4547FD98" w14:textId="77777777" w:rsidR="005F5B2D" w:rsidRPr="00071EAE" w:rsidRDefault="00071EAE" w:rsidP="00071EAE">
      <w:pPr>
        <w:pStyle w:val="Rubrik1"/>
        <w:spacing w:before="1840"/>
      </w:pPr>
      <w:r w:rsidRPr="00071EAE">
        <w:t xml:space="preserve">Underrättelse </w:t>
      </w:r>
      <w:r w:rsidR="00F2001D">
        <w:t>om</w:t>
      </w:r>
      <w:r w:rsidRPr="00071EAE">
        <w:t xml:space="preserve"> antagande</w:t>
      </w:r>
    </w:p>
    <w:p w14:paraId="0DFEC117" w14:textId="2DFDDFC9" w:rsidR="00F2001D" w:rsidRDefault="00861EF0" w:rsidP="00861EF0">
      <w:pPr>
        <w:pStyle w:val="Rubrik2"/>
      </w:pPr>
      <w:r w:rsidRPr="00861EF0">
        <w:t>Detaljplan för Brädgården och Båtbyggaren, i stadsdelen Bo</w:t>
      </w:r>
    </w:p>
    <w:p w14:paraId="69748FBC" w14:textId="56575523" w:rsidR="002C1C08" w:rsidRPr="00346DCC" w:rsidRDefault="002C1C08" w:rsidP="002C1C08">
      <w:pPr>
        <w:rPr>
          <w14:ligatures w14:val="none"/>
          <w14:numForm w14:val="default"/>
          <w14:numSpacing w14:val="default"/>
          <w14:cntxtAlts w14:val="0"/>
        </w:rPr>
      </w:pPr>
      <w:r>
        <w:t>Planen har antagits a</w:t>
      </w:r>
      <w:r w:rsidRPr="002A0709">
        <w:t xml:space="preserve">v </w:t>
      </w:r>
      <w:r w:rsidR="00F710EB" w:rsidRPr="002A0709">
        <w:t>kommunfullmäktige</w:t>
      </w:r>
      <w:r w:rsidR="002A0709" w:rsidRPr="002A0709">
        <w:t xml:space="preserve"> </w:t>
      </w:r>
      <w:r w:rsidRPr="00041D23">
        <w:t xml:space="preserve">den </w:t>
      </w:r>
      <w:r w:rsidR="002A0709" w:rsidRPr="00041D23">
        <w:t>23</w:t>
      </w:r>
      <w:r w:rsidRPr="00041D23">
        <w:t xml:space="preserve"> </w:t>
      </w:r>
      <w:r w:rsidR="002A0709" w:rsidRPr="00041D23">
        <w:t>oktober</w:t>
      </w:r>
      <w:r w:rsidRPr="00041D23">
        <w:t xml:space="preserve"> 20</w:t>
      </w:r>
      <w:r w:rsidR="002A0709" w:rsidRPr="00041D23">
        <w:t>23</w:t>
      </w:r>
      <w:r w:rsidR="00346DCC">
        <w:t xml:space="preserve"> </w:t>
      </w:r>
      <w:r w:rsidR="00346DCC">
        <w:t xml:space="preserve">§ </w:t>
      </w:r>
      <w:r w:rsidR="00346DCC">
        <w:rPr>
          <w:rFonts w:ascii="Lidingo Logical" w:hAnsi="Lidingo Logical"/>
        </w:rPr>
        <w:t>115</w:t>
      </w:r>
      <w:r w:rsidRPr="00041D23">
        <w:t>. Planen</w:t>
      </w:r>
      <w:r>
        <w:t xml:space="preserve"> har upprättats i enlighet med Plan- och bygglagen 2010:900 (i dess lydelse från den 1 januari 2015), </w:t>
      </w:r>
      <w:r w:rsidR="00861EF0">
        <w:t>utökat förfarande</w:t>
      </w:r>
      <w:r w:rsidRPr="001F56B2">
        <w:t xml:space="preserve">. Beslutet har tillkännagivits genom anslag på stadens anslagstavla den </w:t>
      </w:r>
      <w:r w:rsidR="00041D23" w:rsidRPr="001F56B2">
        <w:t>31 oktober</w:t>
      </w:r>
      <w:r w:rsidRPr="001F56B2">
        <w:t xml:space="preserve"> 2023.</w:t>
      </w:r>
    </w:p>
    <w:p w14:paraId="37BB05E0" w14:textId="77777777" w:rsidR="002C1C08" w:rsidRDefault="002C1C08" w:rsidP="002C1C08">
      <w:r>
        <w:t>Handlingarna (inklusive beslutet) finns tillgängliga digitalt på följande plats:</w:t>
      </w:r>
    </w:p>
    <w:p w14:paraId="6A1C9A26" w14:textId="077A7607" w:rsidR="00861EF0" w:rsidRDefault="00346DCC" w:rsidP="002C1C08">
      <w:hyperlink r:id="rId11" w:history="1">
        <w:r w:rsidR="00861EF0" w:rsidRPr="00510BD2">
          <w:rPr>
            <w:rStyle w:val="Hyperlnk"/>
          </w:rPr>
          <w:t>https://www.lidingo.se/toppmeny/byggabo/harplanerarochbyggervi/pagaendedetaljplaner/bradgardenochbatbyggaren.4.2f8ef456172a376408a1a05.html</w:t>
        </w:r>
      </w:hyperlink>
    </w:p>
    <w:p w14:paraId="6E281DFA" w14:textId="242993EC" w:rsidR="002C1C08" w:rsidRDefault="002C1C08" w:rsidP="002C1C08">
      <w:r>
        <w:t>Den som vill överklaga beslutet ska göra det skriftligen. I skrivelsen ska anges vilket beslut som överklagas och den ändring som begärs. Överklagandet prövas av mark- och miljödomstolen. Skrivelsen ska därför vara ställd till mark- och miljödomstolen men skickas eller lämnas till miljö- och stadsbyggnadskontoret, Lidingö stad:</w:t>
      </w:r>
    </w:p>
    <w:p w14:paraId="1412FD07" w14:textId="77777777" w:rsidR="002C1C08" w:rsidRDefault="002C1C08" w:rsidP="002C1C08">
      <w:r>
        <w:t>Lidingö stad</w:t>
      </w:r>
      <w:r>
        <w:br/>
        <w:t>Miljö- och stadsbyggnadskontoret</w:t>
      </w:r>
      <w:r>
        <w:br/>
        <w:t>181 82 Lidingö</w:t>
      </w:r>
    </w:p>
    <w:p w14:paraId="3781BD1A" w14:textId="77777777" w:rsidR="002C1C08" w:rsidRDefault="002C1C08" w:rsidP="002C1C08">
      <w:r>
        <w:t>Trots att du erhåller denna information om hur man överklagar är det dock inte säkert att du anses ha klagorätt, eftersom det är Mark- och miljödomstolen vid Nacka tingsrätt som utifrån regleringen i 13 kap. 8 och 11 §§ Plan- och bygglagen prövar om du, efter ett överklagande, ska anses ha sådan klagorätt. Den som vill överklaga måste ha lämnat synpunkter på planen senast under granskningstiden.</w:t>
      </w:r>
    </w:p>
    <w:p w14:paraId="074053D5" w14:textId="0CF394E3" w:rsidR="002C1C08" w:rsidRDefault="002C1C08" w:rsidP="002C1C08">
      <w:r>
        <w:t>Insända synpunkter blir offentliga handlingar och personuppgifter hanteras i enlighet med dataskyddsförordningen (GDPR).</w:t>
      </w:r>
    </w:p>
    <w:p w14:paraId="77A37C50" w14:textId="77777777" w:rsidR="002A0709" w:rsidRDefault="002A0709" w:rsidP="002C1C08"/>
    <w:p w14:paraId="36C4670A" w14:textId="60A26DC2" w:rsidR="0046237B" w:rsidRPr="00861EF0" w:rsidRDefault="002C1C08" w:rsidP="00861EF0">
      <w:pPr>
        <w:rPr>
          <w:b/>
          <w:bCs/>
        </w:rPr>
      </w:pPr>
      <w:r w:rsidRPr="002C1C08">
        <w:rPr>
          <w:b/>
          <w:bCs/>
        </w:rPr>
        <w:t>Miljö- och stadsbyggnadskontoret</w:t>
      </w:r>
    </w:p>
    <w:sectPr w:rsidR="0046237B" w:rsidRPr="00861EF0" w:rsidSect="00E36F93">
      <w:headerReference w:type="default" r:id="rId12"/>
      <w:headerReference w:type="first" r:id="rId13"/>
      <w:type w:val="continuous"/>
      <w:pgSz w:w="11906" w:h="16838" w:code="9"/>
      <w:pgMar w:top="964" w:right="1418" w:bottom="1134" w:left="277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3CCB" w14:textId="77777777" w:rsidR="002A0709" w:rsidRDefault="002A0709" w:rsidP="00D3277B">
      <w:pPr>
        <w:spacing w:after="0" w:line="240" w:lineRule="auto"/>
      </w:pPr>
      <w:r>
        <w:separator/>
      </w:r>
    </w:p>
  </w:endnote>
  <w:endnote w:type="continuationSeparator" w:id="0">
    <w:p w14:paraId="45A70916" w14:textId="77777777" w:rsidR="002A0709" w:rsidRDefault="002A0709" w:rsidP="00D3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dingo Logical">
    <w:panose1 w:val="020B0503030202020204"/>
    <w:charset w:val="00"/>
    <w:family w:val="swiss"/>
    <w:pitch w:val="variable"/>
    <w:sig w:usb0="A000002F" w:usb1="5200401B" w:usb2="00000000" w:usb3="00000000" w:csb0="00000093" w:csb1="00000000"/>
    <w:embedRegular r:id="rId1" w:fontKey="{031014D0-1344-486C-AFFD-55D343C0FEC1}"/>
    <w:embedBold r:id="rId2" w:fontKey="{DA5E149E-4116-401A-9D1B-139AB9858C63}"/>
    <w:embedItalic r:id="rId3" w:fontKey="{14793CE9-EC59-481E-8C5E-51EDB7A9406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DC6E" w14:textId="77777777" w:rsidR="002A0709" w:rsidRDefault="002A0709" w:rsidP="00D3277B">
      <w:pPr>
        <w:spacing w:after="0" w:line="240" w:lineRule="auto"/>
      </w:pPr>
      <w:r>
        <w:separator/>
      </w:r>
    </w:p>
  </w:footnote>
  <w:footnote w:type="continuationSeparator" w:id="0">
    <w:p w14:paraId="2D36F13C" w14:textId="77777777" w:rsidR="002A0709" w:rsidRDefault="002A0709" w:rsidP="00D32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2639" w14:textId="77777777" w:rsidR="008E33A1" w:rsidRPr="004C57E1" w:rsidRDefault="008E33A1" w:rsidP="00EC77DD">
    <w:pPr>
      <w:pStyle w:val="Sidhuvudstext"/>
      <w:spacing w:after="960"/>
    </w:pPr>
    <w:r w:rsidRPr="003D6466">
      <w:rPr>
        <w:noProof/>
        <w:sz w:val="96"/>
        <w:szCs w:val="96"/>
        <w:lang w:eastAsia="sv-SE"/>
      </w:rPr>
      <w:drawing>
        <wp:anchor distT="0" distB="0" distL="114300" distR="114300" simplePos="0" relativeHeight="251661312" behindDoc="1" locked="1" layoutInCell="1" allowOverlap="1" wp14:anchorId="0FF5C00E" wp14:editId="61D59241">
          <wp:simplePos x="0" y="0"/>
          <wp:positionH relativeFrom="page">
            <wp:posOffset>3096260</wp:posOffset>
          </wp:positionH>
          <wp:positionV relativeFrom="page">
            <wp:posOffset>428625</wp:posOffset>
          </wp:positionV>
          <wp:extent cx="1159200" cy="504000"/>
          <wp:effectExtent l="0" t="0" r="3175" b="0"/>
          <wp:wrapNone/>
          <wp:docPr id="3" name="Bildobjekt 3" descr="Logotyp för Lidingö sta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Logotyp för Lidingö stad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50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>PAGE  \* Arabic 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fldSimple w:instr="NUMPAGES  \* Arabic  \* MERGEFORMAT">
      <w:r>
        <w:rPr>
          <w:noProof/>
        </w:rPr>
        <w:t>1</w:t>
      </w:r>
    </w:fldSimple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E0B1" w14:textId="77777777" w:rsidR="008E33A1" w:rsidRDefault="008E33A1" w:rsidP="00417E61">
    <w:pPr>
      <w:pStyle w:val="Sidhuvudstext"/>
      <w:spacing w:after="760"/>
    </w:pPr>
    <w:r>
      <w:fldChar w:fldCharType="begin"/>
    </w:r>
    <w:r>
      <w:instrText>PAGE  \* Arabic  \* MERGEFORMAT</w:instrText>
    </w:r>
    <w:r>
      <w:fldChar w:fldCharType="separate"/>
    </w:r>
    <w:r>
      <w:t>1</w:t>
    </w:r>
    <w:r>
      <w:fldChar w:fldCharType="end"/>
    </w:r>
    <w:r>
      <w:t xml:space="preserve"> (</w:t>
    </w:r>
    <w:fldSimple w:instr="NUMPAGES  \* Arabic  \* MERGEFORMAT">
      <w:r>
        <w:t>3</w:t>
      </w:r>
    </w:fldSimple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763C" w14:textId="77777777" w:rsidR="0028015A" w:rsidRPr="004C57E1" w:rsidRDefault="00CA6382" w:rsidP="001B0B31">
    <w:pPr>
      <w:pStyle w:val="Sidhuvudstext"/>
      <w:spacing w:after="1280"/>
      <w:ind w:right="-255"/>
    </w:pPr>
    <w:r>
      <w:fldChar w:fldCharType="begin"/>
    </w:r>
    <w:r>
      <w:instrText>PAGE  \* Arabic  \* MERGEFORMAT</w:instrText>
    </w:r>
    <w:r>
      <w:fldChar w:fldCharType="separate"/>
    </w:r>
    <w:r>
      <w:t>1</w:t>
    </w:r>
    <w:r>
      <w:fldChar w:fldCharType="end"/>
    </w:r>
    <w:r>
      <w:t xml:space="preserve"> (</w:t>
    </w:r>
    <w:fldSimple w:instr="NUMPAGES  \* Arabic  \* MERGEFORMAT">
      <w:r>
        <w:t>2</w:t>
      </w:r>
    </w:fldSimple>
    <w:r>
      <w:t>)</w:t>
    </w:r>
    <w:r w:rsidRPr="00181A68">
      <w:rPr>
        <w:noProof/>
        <w:sz w:val="20"/>
        <w:szCs w:val="20"/>
      </w:rPr>
      <w:drawing>
        <wp:anchor distT="0" distB="0" distL="114300" distR="114300" simplePos="0" relativeHeight="251659264" behindDoc="1" locked="1" layoutInCell="1" allowOverlap="1" wp14:anchorId="5958B828" wp14:editId="3B9DA9A1">
          <wp:simplePos x="0" y="0"/>
          <wp:positionH relativeFrom="page">
            <wp:posOffset>3103880</wp:posOffset>
          </wp:positionH>
          <wp:positionV relativeFrom="page">
            <wp:posOffset>442595</wp:posOffset>
          </wp:positionV>
          <wp:extent cx="1335600" cy="579600"/>
          <wp:effectExtent l="0" t="0" r="0" b="0"/>
          <wp:wrapNone/>
          <wp:docPr id="14" name="Bildobjekt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objekt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600" cy="57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5D1D" w14:textId="77777777" w:rsidR="00CA6382" w:rsidRDefault="00CA6382" w:rsidP="008713EA">
    <w:pPr>
      <w:pStyle w:val="Sidhuvudstext"/>
      <w:spacing w:after="0"/>
      <w:ind w:right="-255"/>
    </w:pPr>
    <w:r>
      <w:fldChar w:fldCharType="begin"/>
    </w:r>
    <w:r>
      <w:instrText>PAGE  \* Arabic  \* MERGEFORMAT</w:instrText>
    </w:r>
    <w:r>
      <w:fldChar w:fldCharType="separate"/>
    </w:r>
    <w:r>
      <w:t>1</w:t>
    </w:r>
    <w:r>
      <w:fldChar w:fldCharType="end"/>
    </w:r>
    <w:r>
      <w:t xml:space="preserve"> (</w:t>
    </w:r>
    <w:fldSimple w:instr="NUMPAGES  \* Arabic  \* MERGEFORMAT">
      <w:r>
        <w:t>2</w:t>
      </w:r>
    </w:fldSimple>
    <w:r>
      <w:t>)</w:t>
    </w:r>
  </w:p>
  <w:p w14:paraId="1DBF0591" w14:textId="77777777" w:rsidR="0028015A" w:rsidRDefault="0028015A" w:rsidP="00CA6382">
    <w:pPr>
      <w:pStyle w:val="Sidhuvudstext"/>
      <w:spacing w:after="1200"/>
    </w:pPr>
    <w:r>
      <w:fldChar w:fldCharType="begin"/>
    </w:r>
    <w:r>
      <w:instrText>PAGE  \* Arabic  \* MERGEFORMAT</w:instrText>
    </w:r>
    <w:r>
      <w:fldChar w:fldCharType="separate"/>
    </w:r>
    <w:r>
      <w:t>1</w:t>
    </w:r>
    <w:r>
      <w:fldChar w:fldCharType="end"/>
    </w:r>
    <w:r>
      <w:t xml:space="preserve"> (</w:t>
    </w:r>
    <w:fldSimple w:instr="NUMPAGES  \* Arabic  \* MERGEFORMAT">
      <w:r>
        <w:t>3</w:t>
      </w:r>
    </w:fldSimple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3EF9"/>
    <w:multiLevelType w:val="multilevel"/>
    <w:tmpl w:val="1FF4426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  <w:color w:val="auto"/>
      </w:rPr>
    </w:lvl>
    <w:lvl w:ilvl="2">
      <w:start w:val="1"/>
      <w:numFmt w:val="lowerLetter"/>
      <w:lvlText w:val="%3.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cs="Times New Roman" w:hint="default"/>
      </w:rPr>
    </w:lvl>
  </w:abstractNum>
  <w:abstractNum w:abstractNumId="1" w15:restartNumberingAfterBreak="0">
    <w:nsid w:val="201E44A6"/>
    <w:multiLevelType w:val="multilevel"/>
    <w:tmpl w:val="E24C2356"/>
    <w:styleLink w:val="Formatnumreradlista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ind w:left="1134" w:hanging="4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cs="Times New Roman" w:hint="default"/>
      </w:rPr>
    </w:lvl>
  </w:abstractNum>
  <w:abstractNum w:abstractNumId="2" w15:restartNumberingAfterBreak="0">
    <w:nsid w:val="24A57772"/>
    <w:multiLevelType w:val="multilevel"/>
    <w:tmpl w:val="A080D398"/>
    <w:styleLink w:val="Listformatnumreraderubriker"/>
    <w:lvl w:ilvl="0">
      <w:start w:val="1"/>
      <w:numFmt w:val="decimal"/>
      <w:pStyle w:val="Numreradrubrik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3B81C44"/>
    <w:multiLevelType w:val="multilevel"/>
    <w:tmpl w:val="CAB87350"/>
    <w:styleLink w:val="a-lista"/>
    <w:lvl w:ilvl="0">
      <w:start w:val="1"/>
      <w:numFmt w:val="lowerLetter"/>
      <w:pStyle w:val="Punktlista3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1167DA9"/>
    <w:multiLevelType w:val="multilevel"/>
    <w:tmpl w:val="F190A41E"/>
    <w:numStyleLink w:val="Listformatpunktlista"/>
  </w:abstractNum>
  <w:abstractNum w:abstractNumId="5" w15:restartNumberingAfterBreak="0">
    <w:nsid w:val="5E634701"/>
    <w:multiLevelType w:val="multilevel"/>
    <w:tmpl w:val="F190A41E"/>
    <w:styleLink w:val="Listformatpunktlista"/>
    <w:lvl w:ilvl="0">
      <w:start w:val="1"/>
      <w:numFmt w:val="bullet"/>
      <w:pStyle w:val="Punktlista"/>
      <w:lvlText w:val="→"/>
      <w:lvlJc w:val="left"/>
      <w:pPr>
        <w:ind w:left="357" w:hanging="357"/>
      </w:pPr>
      <w:rPr>
        <w:rFonts w:ascii="Lidingo Logical" w:hAnsi="Lidingo Logica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  <w:color w:val="auto"/>
      </w:rPr>
    </w:lvl>
    <w:lvl w:ilvl="2">
      <w:start w:val="1"/>
      <w:numFmt w:val="lowerLetter"/>
      <w:lvlText w:val="%3.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cs="Times New Roman" w:hint="default"/>
      </w:rPr>
    </w:lvl>
  </w:abstractNum>
  <w:abstractNum w:abstractNumId="6" w15:restartNumberingAfterBreak="0">
    <w:nsid w:val="797C4D8F"/>
    <w:multiLevelType w:val="multilevel"/>
    <w:tmpl w:val="A080D398"/>
    <w:numStyleLink w:val="Listformatnumreraderubriker"/>
  </w:abstractNum>
  <w:num w:numId="1" w16cid:durableId="1536850479">
    <w:abstractNumId w:val="3"/>
  </w:num>
  <w:num w:numId="2" w16cid:durableId="1079182316">
    <w:abstractNumId w:val="1"/>
  </w:num>
  <w:num w:numId="3" w16cid:durableId="499465730">
    <w:abstractNumId w:val="2"/>
  </w:num>
  <w:num w:numId="4" w16cid:durableId="503321636">
    <w:abstractNumId w:val="5"/>
  </w:num>
  <w:num w:numId="5" w16cid:durableId="1604261311">
    <w:abstractNumId w:val="1"/>
  </w:num>
  <w:num w:numId="6" w16cid:durableId="1812482597">
    <w:abstractNumId w:val="6"/>
  </w:num>
  <w:num w:numId="7" w16cid:durableId="1784416425">
    <w:abstractNumId w:val="4"/>
  </w:num>
  <w:num w:numId="8" w16cid:durableId="419564169">
    <w:abstractNumId w:val="3"/>
  </w:num>
  <w:num w:numId="9" w16cid:durableId="5582472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09"/>
    <w:rsid w:val="000017FA"/>
    <w:rsid w:val="00041D23"/>
    <w:rsid w:val="00042553"/>
    <w:rsid w:val="00062E3C"/>
    <w:rsid w:val="00071EAE"/>
    <w:rsid w:val="00077E24"/>
    <w:rsid w:val="000818BF"/>
    <w:rsid w:val="00091F0B"/>
    <w:rsid w:val="00097A16"/>
    <w:rsid w:val="000A1042"/>
    <w:rsid w:val="000B349E"/>
    <w:rsid w:val="000B7EF4"/>
    <w:rsid w:val="000C445E"/>
    <w:rsid w:val="000F1C79"/>
    <w:rsid w:val="000F76BE"/>
    <w:rsid w:val="001102E0"/>
    <w:rsid w:val="0012486F"/>
    <w:rsid w:val="00141561"/>
    <w:rsid w:val="001477FB"/>
    <w:rsid w:val="0015741B"/>
    <w:rsid w:val="001641B4"/>
    <w:rsid w:val="001708E3"/>
    <w:rsid w:val="00181CE2"/>
    <w:rsid w:val="0018406D"/>
    <w:rsid w:val="001866F8"/>
    <w:rsid w:val="001B0B31"/>
    <w:rsid w:val="001F56B2"/>
    <w:rsid w:val="00202C06"/>
    <w:rsid w:val="00212F9A"/>
    <w:rsid w:val="00217162"/>
    <w:rsid w:val="002232AC"/>
    <w:rsid w:val="002662BE"/>
    <w:rsid w:val="0028015A"/>
    <w:rsid w:val="002A0709"/>
    <w:rsid w:val="002B101D"/>
    <w:rsid w:val="002C1C08"/>
    <w:rsid w:val="002E2BD3"/>
    <w:rsid w:val="002E5536"/>
    <w:rsid w:val="002F0EB0"/>
    <w:rsid w:val="002F4A97"/>
    <w:rsid w:val="00307D03"/>
    <w:rsid w:val="00307EF3"/>
    <w:rsid w:val="003235F0"/>
    <w:rsid w:val="00346DCC"/>
    <w:rsid w:val="00350EE9"/>
    <w:rsid w:val="00352A6B"/>
    <w:rsid w:val="003545F7"/>
    <w:rsid w:val="003724EF"/>
    <w:rsid w:val="003A06B4"/>
    <w:rsid w:val="003B018C"/>
    <w:rsid w:val="003B34B6"/>
    <w:rsid w:val="003C4968"/>
    <w:rsid w:val="0040488A"/>
    <w:rsid w:val="004159B5"/>
    <w:rsid w:val="00417E61"/>
    <w:rsid w:val="00420BF1"/>
    <w:rsid w:val="00423DD6"/>
    <w:rsid w:val="00425135"/>
    <w:rsid w:val="00431B0D"/>
    <w:rsid w:val="00433BA7"/>
    <w:rsid w:val="00440720"/>
    <w:rsid w:val="00451612"/>
    <w:rsid w:val="00461235"/>
    <w:rsid w:val="0046237B"/>
    <w:rsid w:val="00467F54"/>
    <w:rsid w:val="00480CCC"/>
    <w:rsid w:val="0049388F"/>
    <w:rsid w:val="004B1655"/>
    <w:rsid w:val="004B4035"/>
    <w:rsid w:val="004C57E1"/>
    <w:rsid w:val="004E08C3"/>
    <w:rsid w:val="004F3AD2"/>
    <w:rsid w:val="004F4265"/>
    <w:rsid w:val="00507490"/>
    <w:rsid w:val="00517B19"/>
    <w:rsid w:val="00531A6C"/>
    <w:rsid w:val="00533678"/>
    <w:rsid w:val="00552967"/>
    <w:rsid w:val="00555FCB"/>
    <w:rsid w:val="00573C62"/>
    <w:rsid w:val="00577A45"/>
    <w:rsid w:val="005B40AD"/>
    <w:rsid w:val="005B6729"/>
    <w:rsid w:val="005D333A"/>
    <w:rsid w:val="005D616F"/>
    <w:rsid w:val="005E5877"/>
    <w:rsid w:val="005F5B2D"/>
    <w:rsid w:val="00602DAD"/>
    <w:rsid w:val="00624FC7"/>
    <w:rsid w:val="006317F1"/>
    <w:rsid w:val="0063696A"/>
    <w:rsid w:val="00644AA1"/>
    <w:rsid w:val="00646666"/>
    <w:rsid w:val="006938D5"/>
    <w:rsid w:val="0069601A"/>
    <w:rsid w:val="006B279A"/>
    <w:rsid w:val="006F58CD"/>
    <w:rsid w:val="00701002"/>
    <w:rsid w:val="007106E1"/>
    <w:rsid w:val="00720264"/>
    <w:rsid w:val="00720563"/>
    <w:rsid w:val="0072075D"/>
    <w:rsid w:val="00727948"/>
    <w:rsid w:val="00731049"/>
    <w:rsid w:val="00753E74"/>
    <w:rsid w:val="0078395A"/>
    <w:rsid w:val="00791FC2"/>
    <w:rsid w:val="00795D27"/>
    <w:rsid w:val="007A37EE"/>
    <w:rsid w:val="007A58FE"/>
    <w:rsid w:val="007F7157"/>
    <w:rsid w:val="007F728D"/>
    <w:rsid w:val="00815118"/>
    <w:rsid w:val="008167ED"/>
    <w:rsid w:val="00822582"/>
    <w:rsid w:val="00844969"/>
    <w:rsid w:val="0085552C"/>
    <w:rsid w:val="00860713"/>
    <w:rsid w:val="00861EF0"/>
    <w:rsid w:val="008713EA"/>
    <w:rsid w:val="008758C4"/>
    <w:rsid w:val="00883396"/>
    <w:rsid w:val="008839DC"/>
    <w:rsid w:val="008A2F95"/>
    <w:rsid w:val="008B5ABB"/>
    <w:rsid w:val="008D69DC"/>
    <w:rsid w:val="008E33A1"/>
    <w:rsid w:val="008F3830"/>
    <w:rsid w:val="00901A57"/>
    <w:rsid w:val="00906BEC"/>
    <w:rsid w:val="009178E5"/>
    <w:rsid w:val="009418B2"/>
    <w:rsid w:val="0096202A"/>
    <w:rsid w:val="009666B9"/>
    <w:rsid w:val="009A364E"/>
    <w:rsid w:val="009C2AB5"/>
    <w:rsid w:val="009D61E8"/>
    <w:rsid w:val="009E1268"/>
    <w:rsid w:val="009E262D"/>
    <w:rsid w:val="009E5032"/>
    <w:rsid w:val="009F4672"/>
    <w:rsid w:val="00A03B3A"/>
    <w:rsid w:val="00A2466A"/>
    <w:rsid w:val="00A25AC8"/>
    <w:rsid w:val="00A3163C"/>
    <w:rsid w:val="00A35537"/>
    <w:rsid w:val="00A45F7B"/>
    <w:rsid w:val="00A558C0"/>
    <w:rsid w:val="00A57231"/>
    <w:rsid w:val="00A61DE7"/>
    <w:rsid w:val="00A61E95"/>
    <w:rsid w:val="00A64AD1"/>
    <w:rsid w:val="00A66F33"/>
    <w:rsid w:val="00A9208E"/>
    <w:rsid w:val="00A96A4D"/>
    <w:rsid w:val="00A979E6"/>
    <w:rsid w:val="00AA05BE"/>
    <w:rsid w:val="00AB3DB3"/>
    <w:rsid w:val="00AB5924"/>
    <w:rsid w:val="00AC3E8D"/>
    <w:rsid w:val="00AC40AD"/>
    <w:rsid w:val="00AE48D2"/>
    <w:rsid w:val="00AF60BE"/>
    <w:rsid w:val="00B50A8E"/>
    <w:rsid w:val="00B61E38"/>
    <w:rsid w:val="00B6571A"/>
    <w:rsid w:val="00B821C2"/>
    <w:rsid w:val="00B90F7B"/>
    <w:rsid w:val="00B97101"/>
    <w:rsid w:val="00BD65A4"/>
    <w:rsid w:val="00BF494B"/>
    <w:rsid w:val="00C31303"/>
    <w:rsid w:val="00C34467"/>
    <w:rsid w:val="00C461D5"/>
    <w:rsid w:val="00C64F32"/>
    <w:rsid w:val="00C96265"/>
    <w:rsid w:val="00CA0CE4"/>
    <w:rsid w:val="00CA28FF"/>
    <w:rsid w:val="00CA6382"/>
    <w:rsid w:val="00CD01E5"/>
    <w:rsid w:val="00CD0621"/>
    <w:rsid w:val="00CE76BC"/>
    <w:rsid w:val="00D007B2"/>
    <w:rsid w:val="00D03E81"/>
    <w:rsid w:val="00D14892"/>
    <w:rsid w:val="00D277B6"/>
    <w:rsid w:val="00D27A88"/>
    <w:rsid w:val="00D3277B"/>
    <w:rsid w:val="00D35A0A"/>
    <w:rsid w:val="00D41B28"/>
    <w:rsid w:val="00D4304D"/>
    <w:rsid w:val="00D447D9"/>
    <w:rsid w:val="00D7603C"/>
    <w:rsid w:val="00DA18BE"/>
    <w:rsid w:val="00DC0908"/>
    <w:rsid w:val="00DC22D4"/>
    <w:rsid w:val="00DC4605"/>
    <w:rsid w:val="00DD250D"/>
    <w:rsid w:val="00DE544A"/>
    <w:rsid w:val="00E1582C"/>
    <w:rsid w:val="00E15974"/>
    <w:rsid w:val="00E31FFC"/>
    <w:rsid w:val="00E32500"/>
    <w:rsid w:val="00E34B3E"/>
    <w:rsid w:val="00E36F93"/>
    <w:rsid w:val="00E556BC"/>
    <w:rsid w:val="00E653C5"/>
    <w:rsid w:val="00E667E5"/>
    <w:rsid w:val="00E76668"/>
    <w:rsid w:val="00E91780"/>
    <w:rsid w:val="00EA1D8D"/>
    <w:rsid w:val="00EB3AD0"/>
    <w:rsid w:val="00EC2113"/>
    <w:rsid w:val="00EC2A3E"/>
    <w:rsid w:val="00EC4ECB"/>
    <w:rsid w:val="00EC55A7"/>
    <w:rsid w:val="00EC59AF"/>
    <w:rsid w:val="00EE5474"/>
    <w:rsid w:val="00F03DD9"/>
    <w:rsid w:val="00F156E9"/>
    <w:rsid w:val="00F2001D"/>
    <w:rsid w:val="00F23196"/>
    <w:rsid w:val="00F42100"/>
    <w:rsid w:val="00F421CD"/>
    <w:rsid w:val="00F424A2"/>
    <w:rsid w:val="00F4408F"/>
    <w:rsid w:val="00F44B29"/>
    <w:rsid w:val="00F5060A"/>
    <w:rsid w:val="00F578D8"/>
    <w:rsid w:val="00F645F3"/>
    <w:rsid w:val="00F710EB"/>
    <w:rsid w:val="00F936B5"/>
    <w:rsid w:val="00F93C5E"/>
    <w:rsid w:val="00F9583E"/>
    <w:rsid w:val="00FB735F"/>
    <w:rsid w:val="00FC6FEE"/>
    <w:rsid w:val="00FC7E21"/>
    <w:rsid w:val="00FD3E21"/>
    <w:rsid w:val="00FD6017"/>
    <w:rsid w:val="00FE46E9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8E74C"/>
  <w15:chartTrackingRefBased/>
  <w15:docId w15:val="{CEE7482E-0781-412B-996A-B41ADBB3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 w:uiPriority="1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1" w:unhideWhenUsed="1"/>
    <w:lsdException w:name="List Bullet 3" w:semiHidden="1" w:uiPriority="11" w:unhideWhenUsed="1" w:qFormat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1866F8"/>
    <w:rPr>
      <w14:ligatures w14:val="standard"/>
      <w14:numForm w14:val="oldStyle"/>
      <w14:numSpacing w14:val="proportional"/>
      <w14:cntxtAlts/>
    </w:rPr>
  </w:style>
  <w:style w:type="paragraph" w:styleId="Rubrik1">
    <w:name w:val="heading 1"/>
    <w:basedOn w:val="Normal"/>
    <w:next w:val="Normal"/>
    <w:link w:val="Rubrik1Char"/>
    <w:uiPriority w:val="3"/>
    <w:qFormat/>
    <w:rsid w:val="001866F8"/>
    <w:pPr>
      <w:keepNext/>
      <w:keepLines/>
      <w:spacing w:before="320" w:after="4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1866F8"/>
    <w:pPr>
      <w:keepNext/>
      <w:keepLines/>
      <w:spacing w:before="320" w:after="4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1866F8"/>
    <w:pPr>
      <w:keepNext/>
      <w:keepLines/>
      <w:spacing w:before="240" w:after="4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3"/>
    <w:qFormat/>
    <w:rsid w:val="001866F8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866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1866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1866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1866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1866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stext">
    <w:name w:val="Sidhuvudstext"/>
    <w:basedOn w:val="Normal"/>
    <w:uiPriority w:val="27"/>
    <w:semiHidden/>
    <w:qFormat/>
    <w:rsid w:val="001866F8"/>
    <w:pPr>
      <w:spacing w:after="320"/>
      <w:ind w:right="-1134"/>
      <w:jc w:val="right"/>
    </w:pPr>
    <w:rPr>
      <w:spacing w:val="-20"/>
      <w:sz w:val="18"/>
    </w:rPr>
  </w:style>
  <w:style w:type="paragraph" w:styleId="Sidhuvud">
    <w:name w:val="header"/>
    <w:basedOn w:val="Normal"/>
    <w:link w:val="SidhuvudChar"/>
    <w:uiPriority w:val="99"/>
    <w:semiHidden/>
    <w:rsid w:val="00186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866F8"/>
    <w:rPr>
      <w14:ligatures w14:val="standard"/>
      <w14:numForm w14:val="oldStyle"/>
      <w14:numSpacing w14:val="proportional"/>
      <w14:cntxtAlts/>
    </w:rPr>
  </w:style>
  <w:style w:type="paragraph" w:styleId="Sidfot">
    <w:name w:val="footer"/>
    <w:basedOn w:val="Normal"/>
    <w:link w:val="SidfotChar"/>
    <w:uiPriority w:val="99"/>
    <w:rsid w:val="001866F8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1866F8"/>
    <w:rPr>
      <w:rFonts w:asciiTheme="majorHAnsi" w:hAnsiTheme="majorHAnsi"/>
      <w:sz w:val="20"/>
      <w14:ligatures w14:val="standard"/>
      <w14:numForm w14:val="oldStyle"/>
      <w14:numSpacing w14:val="proportional"/>
      <w14:cntxtAlts/>
    </w:rPr>
  </w:style>
  <w:style w:type="character" w:customStyle="1" w:styleId="Rubrik1Char">
    <w:name w:val="Rubrik 1 Char"/>
    <w:basedOn w:val="Standardstycketeckensnitt"/>
    <w:link w:val="Rubrik1"/>
    <w:uiPriority w:val="3"/>
    <w:rsid w:val="001866F8"/>
    <w:rPr>
      <w:rFonts w:asciiTheme="majorHAnsi" w:eastAsiaTheme="majorEastAsia" w:hAnsiTheme="majorHAnsi" w:cstheme="majorBidi"/>
      <w:color w:val="000000" w:themeColor="text1"/>
      <w:sz w:val="36"/>
      <w:szCs w:val="32"/>
      <w14:ligatures w14:val="standard"/>
      <w14:numForm w14:val="oldStyle"/>
      <w14:numSpacing w14:val="proportional"/>
      <w14:cntxtAlts/>
    </w:rPr>
  </w:style>
  <w:style w:type="character" w:customStyle="1" w:styleId="Rubrik2Char">
    <w:name w:val="Rubrik 2 Char"/>
    <w:basedOn w:val="Standardstycketeckensnitt"/>
    <w:link w:val="Rubrik2"/>
    <w:uiPriority w:val="3"/>
    <w:rsid w:val="001866F8"/>
    <w:rPr>
      <w:rFonts w:asciiTheme="majorHAnsi" w:eastAsiaTheme="majorEastAsia" w:hAnsiTheme="majorHAnsi" w:cstheme="majorBidi"/>
      <w:color w:val="000000" w:themeColor="text1"/>
      <w:sz w:val="28"/>
      <w:szCs w:val="26"/>
      <w14:ligatures w14:val="standard"/>
      <w14:numForm w14:val="oldStyle"/>
      <w14:numSpacing w14:val="proportional"/>
      <w14:cntxtAlts/>
    </w:rPr>
  </w:style>
  <w:style w:type="character" w:customStyle="1" w:styleId="Rubrik3Char">
    <w:name w:val="Rubrik 3 Char"/>
    <w:basedOn w:val="Standardstycketeckensnitt"/>
    <w:link w:val="Rubrik3"/>
    <w:uiPriority w:val="3"/>
    <w:rsid w:val="001866F8"/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"/>
      <w14:numForm w14:val="oldStyle"/>
      <w14:numSpacing w14:val="proportional"/>
      <w14:cntxtAlts/>
    </w:rPr>
  </w:style>
  <w:style w:type="character" w:customStyle="1" w:styleId="Rubrik4Char">
    <w:name w:val="Rubrik 4 Char"/>
    <w:basedOn w:val="Standardstycketeckensnitt"/>
    <w:link w:val="Rubrik4"/>
    <w:uiPriority w:val="3"/>
    <w:rsid w:val="001866F8"/>
    <w:rPr>
      <w:rFonts w:eastAsiaTheme="majorEastAsia" w:cstheme="majorBidi"/>
      <w:b/>
      <w:iCs/>
      <w14:ligatures w14:val="standard"/>
      <w14:numForm w14:val="oldStyle"/>
      <w14:numSpacing w14:val="proportional"/>
      <w14:cntxtAlts/>
    </w:rPr>
  </w:style>
  <w:style w:type="paragraph" w:customStyle="1" w:styleId="Numreradrubrik1">
    <w:name w:val="Numrerad rubrik 1"/>
    <w:basedOn w:val="Rubrik1"/>
    <w:next w:val="Normal"/>
    <w:uiPriority w:val="4"/>
    <w:qFormat/>
    <w:rsid w:val="001866F8"/>
    <w:pPr>
      <w:numPr>
        <w:numId w:val="6"/>
      </w:numPr>
    </w:pPr>
  </w:style>
  <w:style w:type="paragraph" w:customStyle="1" w:styleId="Numreradrubrik2">
    <w:name w:val="Numrerad rubrik 2"/>
    <w:basedOn w:val="Rubrik2"/>
    <w:next w:val="Normal"/>
    <w:uiPriority w:val="4"/>
    <w:qFormat/>
    <w:rsid w:val="001866F8"/>
    <w:pPr>
      <w:numPr>
        <w:ilvl w:val="1"/>
        <w:numId w:val="6"/>
      </w:numPr>
    </w:pPr>
  </w:style>
  <w:style w:type="paragraph" w:customStyle="1" w:styleId="Numreradrubrik3">
    <w:name w:val="Numrerad rubrik 3"/>
    <w:basedOn w:val="Rubrik3"/>
    <w:next w:val="Normal"/>
    <w:uiPriority w:val="4"/>
    <w:qFormat/>
    <w:rsid w:val="001866F8"/>
    <w:pPr>
      <w:numPr>
        <w:ilvl w:val="2"/>
        <w:numId w:val="6"/>
      </w:numPr>
    </w:pPr>
  </w:style>
  <w:style w:type="numbering" w:customStyle="1" w:styleId="Listformatnumreraderubriker">
    <w:name w:val="Listformat numrerade rubriker"/>
    <w:uiPriority w:val="99"/>
    <w:rsid w:val="001866F8"/>
    <w:pPr>
      <w:numPr>
        <w:numId w:val="3"/>
      </w:numPr>
    </w:pPr>
  </w:style>
  <w:style w:type="paragraph" w:customStyle="1" w:styleId="Dokumenttyp">
    <w:name w:val="Dokumenttyp"/>
    <w:basedOn w:val="Normal"/>
    <w:uiPriority w:val="99"/>
    <w:semiHidden/>
    <w:qFormat/>
    <w:rsid w:val="001866F8"/>
    <w:pPr>
      <w:spacing w:after="80"/>
      <w:outlineLvl w:val="0"/>
    </w:pPr>
    <w:rPr>
      <w:rFonts w:asciiTheme="majorHAnsi" w:hAnsiTheme="majorHAnsi"/>
      <w:b/>
      <w:sz w:val="20"/>
    </w:rPr>
  </w:style>
  <w:style w:type="paragraph" w:customStyle="1" w:styleId="Infotext">
    <w:name w:val="Infotext"/>
    <w:basedOn w:val="Normal"/>
    <w:uiPriority w:val="99"/>
    <w:semiHidden/>
    <w:qFormat/>
    <w:rsid w:val="001866F8"/>
    <w:pPr>
      <w:spacing w:after="60"/>
    </w:pPr>
    <w:rPr>
      <w:rFonts w:asciiTheme="majorHAnsi" w:hAnsiTheme="majorHAnsi"/>
    </w:rPr>
  </w:style>
  <w:style w:type="character" w:styleId="Platshllartext">
    <w:name w:val="Placeholder Text"/>
    <w:basedOn w:val="Standardstycketeckensnitt"/>
    <w:uiPriority w:val="99"/>
    <w:semiHidden/>
    <w:rsid w:val="001866F8"/>
    <w:rPr>
      <w:color w:val="808080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1866F8"/>
    <w:pPr>
      <w:numPr>
        <w:ilvl w:val="1"/>
      </w:numPr>
      <w:spacing w:after="160"/>
    </w:pPr>
    <w:rPr>
      <w:rFonts w:eastAsiaTheme="minorEastAsia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1866F8"/>
    <w:rPr>
      <w:rFonts w:eastAsiaTheme="minorEastAsia"/>
      <w:sz w:val="28"/>
      <w14:ligatures w14:val="standard"/>
      <w14:numForm w14:val="oldStyle"/>
      <w14:numSpacing w14:val="proportional"/>
      <w14:cntxtAlts/>
    </w:rPr>
  </w:style>
  <w:style w:type="paragraph" w:customStyle="1" w:styleId="PlatsfrUnderskrift">
    <w:name w:val="Plats för Underskrift"/>
    <w:basedOn w:val="Normal"/>
    <w:uiPriority w:val="99"/>
    <w:semiHidden/>
    <w:qFormat/>
    <w:rsid w:val="001866F8"/>
  </w:style>
  <w:style w:type="paragraph" w:customStyle="1" w:styleId="Sidfotrubrik">
    <w:name w:val="Sidfotrubrik"/>
    <w:basedOn w:val="Normal"/>
    <w:uiPriority w:val="99"/>
    <w:semiHidden/>
    <w:rsid w:val="001866F8"/>
    <w:pPr>
      <w:spacing w:before="120" w:after="0" w:line="240" w:lineRule="auto"/>
    </w:pPr>
    <w:rPr>
      <w:rFonts w:ascii="Arial" w:hAnsi="Arial"/>
      <w:sz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1866F8"/>
    <w:pPr>
      <w:spacing w:before="960" w:after="120" w:line="240" w:lineRule="auto"/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866F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"/>
      <w14:numForm w14:val="oldStyle"/>
      <w14:numSpacing w14:val="proportional"/>
      <w14:cntxtAlts/>
    </w:rPr>
  </w:style>
  <w:style w:type="table" w:styleId="Tabellrutnt">
    <w:name w:val="Table Grid"/>
    <w:basedOn w:val="Normaltabell"/>
    <w:uiPriority w:val="59"/>
    <w:rsid w:val="0018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textavstndefter">
    <w:name w:val="Infotext avstånd efter"/>
    <w:basedOn w:val="Infotext"/>
    <w:uiPriority w:val="99"/>
    <w:semiHidden/>
    <w:qFormat/>
    <w:rsid w:val="001866F8"/>
    <w:pPr>
      <w:spacing w:after="480"/>
    </w:pPr>
  </w:style>
  <w:style w:type="paragraph" w:customStyle="1" w:styleId="Avslutandestreck">
    <w:name w:val="Avslutande streck"/>
    <w:basedOn w:val="Normal"/>
    <w:uiPriority w:val="99"/>
    <w:semiHidden/>
    <w:qFormat/>
    <w:rsid w:val="001866F8"/>
    <w:pPr>
      <w:spacing w:before="960" w:after="0" w:line="240" w:lineRule="auto"/>
      <w:ind w:left="-170" w:right="-170"/>
    </w:pPr>
  </w:style>
  <w:style w:type="numbering" w:customStyle="1" w:styleId="Formatnumreradlista">
    <w:name w:val="Format numrerad lista"/>
    <w:rsid w:val="001866F8"/>
    <w:pPr>
      <w:numPr>
        <w:numId w:val="2"/>
      </w:numPr>
    </w:pPr>
  </w:style>
  <w:style w:type="numbering" w:customStyle="1" w:styleId="Listformatpunktlista">
    <w:name w:val="Listformat punktlista"/>
    <w:rsid w:val="001866F8"/>
    <w:pPr>
      <w:numPr>
        <w:numId w:val="4"/>
      </w:numPr>
    </w:pPr>
  </w:style>
  <w:style w:type="paragraph" w:styleId="Numreradlista">
    <w:name w:val="List Number"/>
    <w:basedOn w:val="Normal"/>
    <w:uiPriority w:val="11"/>
    <w:qFormat/>
    <w:rsid w:val="001866F8"/>
    <w:pPr>
      <w:numPr>
        <w:numId w:val="5"/>
      </w:numPr>
      <w:spacing w:after="120"/>
    </w:pPr>
    <w:rPr>
      <w:rFonts w:eastAsia="Times New Roman" w:cs="Times New Roman"/>
    </w:rPr>
  </w:style>
  <w:style w:type="paragraph" w:styleId="Punktlista">
    <w:name w:val="List Bullet"/>
    <w:basedOn w:val="Normal"/>
    <w:uiPriority w:val="11"/>
    <w:qFormat/>
    <w:rsid w:val="001866F8"/>
    <w:pPr>
      <w:numPr>
        <w:numId w:val="7"/>
      </w:numPr>
      <w:spacing w:after="120"/>
    </w:pPr>
    <w:rPr>
      <w:rFonts w:eastAsia="Times New Roman" w:cs="Times New Roman"/>
    </w:rPr>
  </w:style>
  <w:style w:type="paragraph" w:styleId="Punktlista2">
    <w:name w:val="List Bullet 2"/>
    <w:basedOn w:val="Normal"/>
    <w:uiPriority w:val="11"/>
    <w:semiHidden/>
    <w:rsid w:val="001866F8"/>
    <w:pPr>
      <w:spacing w:after="0" w:line="240" w:lineRule="auto"/>
      <w:contextualSpacing/>
    </w:pPr>
    <w:rPr>
      <w:rFonts w:eastAsia="Times New Roman" w:cs="Times New Roman"/>
      <w:sz w:val="24"/>
    </w:rPr>
  </w:style>
  <w:style w:type="paragraph" w:styleId="Punktlista3">
    <w:name w:val="List Bullet 3"/>
    <w:basedOn w:val="Normal"/>
    <w:uiPriority w:val="11"/>
    <w:semiHidden/>
    <w:qFormat/>
    <w:rsid w:val="001866F8"/>
    <w:pPr>
      <w:numPr>
        <w:numId w:val="8"/>
      </w:numPr>
      <w:spacing w:after="120" w:line="240" w:lineRule="auto"/>
    </w:pPr>
    <w:rPr>
      <w:rFonts w:eastAsia="Times New Roman" w:cs="Times New Roman"/>
      <w:sz w:val="24"/>
    </w:rPr>
  </w:style>
  <w:style w:type="numbering" w:customStyle="1" w:styleId="a-lista">
    <w:name w:val="a-lista"/>
    <w:uiPriority w:val="99"/>
    <w:rsid w:val="001866F8"/>
    <w:pPr>
      <w:numPr>
        <w:numId w:val="1"/>
      </w:numPr>
    </w:pPr>
  </w:style>
  <w:style w:type="paragraph" w:styleId="Ingetavstnd">
    <w:name w:val="No Spacing"/>
    <w:uiPriority w:val="3"/>
    <w:qFormat/>
    <w:rsid w:val="001866F8"/>
    <w:pPr>
      <w:spacing w:after="0" w:line="240" w:lineRule="auto"/>
    </w:pPr>
  </w:style>
  <w:style w:type="character" w:styleId="Hyperlnk">
    <w:name w:val="Hyperlink"/>
    <w:basedOn w:val="Standardstycketeckensnitt"/>
    <w:uiPriority w:val="99"/>
    <w:rsid w:val="001866F8"/>
    <w:rPr>
      <w:color w:val="000000" w:themeColor="text1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866F8"/>
    <w:pPr>
      <w:spacing w:after="200"/>
    </w:pPr>
    <w:rPr>
      <w:rFonts w:asciiTheme="majorHAnsi" w:hAnsiTheme="majorHAnsi"/>
      <w:iCs/>
      <w:color w:val="000000" w:themeColor="text1"/>
      <w:sz w:val="20"/>
      <w:szCs w:val="18"/>
    </w:rPr>
  </w:style>
  <w:style w:type="paragraph" w:customStyle="1" w:styleId="Tabelltext">
    <w:name w:val="Tabelltext"/>
    <w:basedOn w:val="Normal"/>
    <w:uiPriority w:val="14"/>
    <w:qFormat/>
    <w:rsid w:val="001866F8"/>
    <w:pPr>
      <w:spacing w:after="0"/>
    </w:pPr>
    <w:rPr>
      <w:rFonts w:asciiTheme="majorHAnsi" w:hAnsiTheme="majorHAnsi"/>
      <w:sz w:val="20"/>
    </w:rPr>
  </w:style>
  <w:style w:type="paragraph" w:styleId="Normaltindrag">
    <w:name w:val="Normal Indent"/>
    <w:basedOn w:val="Normal"/>
    <w:rsid w:val="001866F8"/>
    <w:pPr>
      <w:ind w:left="851"/>
    </w:pPr>
  </w:style>
  <w:style w:type="character" w:styleId="Olstomnmnande">
    <w:name w:val="Unresolved Mention"/>
    <w:basedOn w:val="Standardstycketeckensnitt"/>
    <w:uiPriority w:val="99"/>
    <w:semiHidden/>
    <w:rsid w:val="00EC211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rsid w:val="00EC2113"/>
    <w:rPr>
      <w:color w:val="5E95E2" w:themeColor="followedHyperlink"/>
      <w:u w:val="single"/>
    </w:rPr>
  </w:style>
  <w:style w:type="paragraph" w:customStyle="1" w:styleId="Avsndare">
    <w:name w:val="Avsändare"/>
    <w:basedOn w:val="Rubrik4"/>
    <w:semiHidden/>
    <w:qFormat/>
    <w:rsid w:val="00217162"/>
    <w:pPr>
      <w:spacing w:before="480"/>
    </w:pPr>
  </w:style>
  <w:style w:type="table" w:customStyle="1" w:styleId="DokumenthistorikLidingstad">
    <w:name w:val="Dokumenthistorik Lidingö stad"/>
    <w:basedOn w:val="Normaltabell"/>
    <w:uiPriority w:val="99"/>
    <w:rsid w:val="001866F8"/>
    <w:pPr>
      <w:spacing w:after="0" w:line="240" w:lineRule="auto"/>
    </w:pPr>
    <w:tblPr>
      <w:tblBorders>
        <w:top w:val="single" w:sz="4" w:space="0" w:color="2174D8" w:themeColor="accent1"/>
        <w:bottom w:val="single" w:sz="4" w:space="0" w:color="2174D8" w:themeColor="accent1"/>
        <w:insideH w:val="single" w:sz="4" w:space="0" w:color="2174D8" w:themeColor="accent1"/>
      </w:tblBorders>
    </w:tblPr>
    <w:tblStylePr w:type="firstRow">
      <w:rPr>
        <w:rFonts w:asciiTheme="majorHAnsi" w:hAnsiTheme="majorHAnsi"/>
        <w:b/>
        <w:sz w:val="22"/>
      </w:rPr>
    </w:tblStylePr>
    <w:tblStylePr w:type="firstCol">
      <w:tblPr/>
      <w:tcPr>
        <w:tcBorders>
          <w:top w:val="single" w:sz="4" w:space="0" w:color="2174D8" w:themeColor="accent1"/>
          <w:left w:val="nil"/>
          <w:bottom w:val="single" w:sz="4" w:space="0" w:color="2174D8" w:themeColor="accent1"/>
          <w:right w:val="nil"/>
          <w:insideH w:val="single" w:sz="4" w:space="0" w:color="2174D8" w:themeColor="accent1"/>
          <w:insideV w:val="nil"/>
          <w:tl2br w:val="nil"/>
          <w:tr2bl w:val="nil"/>
        </w:tcBorders>
      </w:tcPr>
    </w:tblStylePr>
  </w:style>
  <w:style w:type="paragraph" w:styleId="Innehllsfrteckningsrubrik">
    <w:name w:val="TOC Heading"/>
    <w:basedOn w:val="Rubrik1"/>
    <w:next w:val="Normal"/>
    <w:uiPriority w:val="39"/>
    <w:semiHidden/>
    <w:rsid w:val="001866F8"/>
    <w:pPr>
      <w:spacing w:before="240" w:after="0" w:line="288" w:lineRule="auto"/>
    </w:pPr>
    <w:rPr>
      <w:color w:val="auto"/>
      <w:sz w:val="32"/>
    </w:rPr>
  </w:style>
  <w:style w:type="paragraph" w:customStyle="1" w:styleId="Bilagor">
    <w:name w:val="Bilagor"/>
    <w:basedOn w:val="Innehllsfrteckningsrubrik"/>
    <w:next w:val="Normal"/>
    <w:uiPriority w:val="15"/>
    <w:semiHidden/>
    <w:qFormat/>
    <w:rsid w:val="001866F8"/>
    <w:pPr>
      <w:spacing w:before="480"/>
    </w:pPr>
  </w:style>
  <w:style w:type="paragraph" w:customStyle="1" w:styleId="Bildformat">
    <w:name w:val="Bildformat"/>
    <w:basedOn w:val="Normal"/>
    <w:semiHidden/>
    <w:qFormat/>
    <w:rsid w:val="001866F8"/>
    <w:pPr>
      <w:keepNext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1866F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866F8"/>
    <w:rPr>
      <w:i/>
      <w:iCs/>
      <w:color w:val="404040"/>
      <w14:ligatures w14:val="standard"/>
      <w14:numForm w14:val="oldStyle"/>
      <w14:numSpacing w14:val="proportional"/>
      <w14:cntxtAlts/>
    </w:rPr>
  </w:style>
  <w:style w:type="paragraph" w:customStyle="1" w:styleId="FormatmallInfotextFet">
    <w:name w:val="Formatmall Infotext + Fet"/>
    <w:basedOn w:val="Infotext"/>
    <w:semiHidden/>
    <w:rsid w:val="001866F8"/>
    <w:rPr>
      <w:b/>
      <w:bCs/>
    </w:rPr>
  </w:style>
  <w:style w:type="paragraph" w:styleId="Indragetstycke">
    <w:name w:val="Block Text"/>
    <w:basedOn w:val="Normal"/>
    <w:uiPriority w:val="99"/>
    <w:semiHidden/>
    <w:rsid w:val="001866F8"/>
    <w:pPr>
      <w:pBdr>
        <w:top w:val="single" w:sz="2" w:space="10" w:color="002B49"/>
        <w:left w:val="single" w:sz="2" w:space="10" w:color="002B49"/>
        <w:bottom w:val="single" w:sz="2" w:space="10" w:color="002B49"/>
        <w:right w:val="single" w:sz="2" w:space="10" w:color="002B49"/>
      </w:pBdr>
      <w:ind w:left="1152" w:right="1152"/>
    </w:pPr>
    <w:rPr>
      <w:rFonts w:eastAsiaTheme="minorEastAsia"/>
      <w:i/>
      <w:iCs/>
      <w:color w:val="002B49"/>
    </w:rPr>
  </w:style>
  <w:style w:type="paragraph" w:customStyle="1" w:styleId="Infotextfet">
    <w:name w:val="Infotext fet"/>
    <w:basedOn w:val="Infotext"/>
    <w:next w:val="Infotext"/>
    <w:uiPriority w:val="11"/>
    <w:semiHidden/>
    <w:qFormat/>
    <w:rsid w:val="001866F8"/>
    <w:rPr>
      <w:b/>
      <w:bCs/>
    </w:rPr>
  </w:style>
  <w:style w:type="paragraph" w:styleId="Innehll1">
    <w:name w:val="toc 1"/>
    <w:basedOn w:val="Normal"/>
    <w:next w:val="Normal"/>
    <w:autoRedefine/>
    <w:uiPriority w:val="39"/>
    <w:unhideWhenUsed/>
    <w:rsid w:val="001866F8"/>
    <w:pPr>
      <w:tabs>
        <w:tab w:val="left" w:pos="440"/>
        <w:tab w:val="right" w:leader="dot" w:pos="7360"/>
      </w:tabs>
      <w:spacing w:before="100" w:after="60"/>
    </w:pPr>
    <w:rPr>
      <w:rFonts w:eastAsiaTheme="minorEastAsia"/>
      <w:noProof/>
      <w:sz w:val="22"/>
      <w:szCs w:val="22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1866F8"/>
    <w:pPr>
      <w:tabs>
        <w:tab w:val="left" w:pos="1021"/>
        <w:tab w:val="right" w:leader="dot" w:pos="7360"/>
      </w:tabs>
      <w:spacing w:before="60" w:after="0"/>
      <w:ind w:left="442"/>
      <w:contextualSpacing/>
    </w:pPr>
    <w:rPr>
      <w:rFonts w:eastAsiaTheme="minorEastAsia"/>
      <w:noProof/>
      <w:sz w:val="22"/>
      <w:szCs w:val="22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1866F8"/>
    <w:pPr>
      <w:tabs>
        <w:tab w:val="left" w:pos="1843"/>
        <w:tab w:val="right" w:leader="dot" w:pos="7360"/>
      </w:tabs>
      <w:spacing w:after="0"/>
      <w:ind w:left="1021"/>
      <w:contextualSpacing/>
    </w:pPr>
    <w:rPr>
      <w:rFonts w:eastAsiaTheme="minorEastAsia"/>
      <w:noProof/>
      <w:sz w:val="22"/>
      <w:szCs w:val="22"/>
      <w:lang w:eastAsia="sv-SE"/>
    </w:rPr>
  </w:style>
  <w:style w:type="paragraph" w:customStyle="1" w:styleId="Instruktionstext">
    <w:name w:val="Instruktionstext"/>
    <w:basedOn w:val="Normal"/>
    <w:next w:val="Normal"/>
    <w:semiHidden/>
    <w:qFormat/>
    <w:rsid w:val="001866F8"/>
    <w:pPr>
      <w:pBdr>
        <w:top w:val="single" w:sz="4" w:space="4" w:color="2174D8"/>
        <w:left w:val="single" w:sz="4" w:space="4" w:color="2174D8"/>
        <w:bottom w:val="single" w:sz="4" w:space="4" w:color="2174D8"/>
        <w:right w:val="single" w:sz="4" w:space="4" w:color="2174D8"/>
      </w:pBdr>
      <w:spacing w:before="120" w:after="120"/>
    </w:pPr>
    <w:rPr>
      <w:sz w:val="22"/>
    </w:rPr>
  </w:style>
  <w:style w:type="paragraph" w:customStyle="1" w:styleId="Mlbild">
    <w:name w:val="Målbild"/>
    <w:basedOn w:val="Normal"/>
    <w:next w:val="Normal"/>
    <w:uiPriority w:val="12"/>
    <w:semiHidden/>
    <w:qFormat/>
    <w:rsid w:val="001866F8"/>
    <w:pPr>
      <w:pBdr>
        <w:top w:val="single" w:sz="4" w:space="4" w:color="2174D8"/>
        <w:left w:val="single" w:sz="4" w:space="4" w:color="2174D8"/>
        <w:bottom w:val="single" w:sz="4" w:space="4" w:color="2174D8"/>
        <w:right w:val="single" w:sz="4" w:space="4" w:color="2174D8"/>
      </w:pBdr>
      <w:spacing w:before="120"/>
    </w:pPr>
    <w:rPr>
      <w:sz w:val="22"/>
    </w:rPr>
  </w:style>
  <w:style w:type="character" w:styleId="Nmn">
    <w:name w:val="Mention"/>
    <w:basedOn w:val="Standardstycketeckensnitt"/>
    <w:uiPriority w:val="99"/>
    <w:semiHidden/>
    <w:rsid w:val="001866F8"/>
    <w:rPr>
      <w:color w:val="2B579A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866F8"/>
    <w:rPr>
      <w:rFonts w:asciiTheme="majorHAnsi" w:eastAsiaTheme="majorEastAsia" w:hAnsiTheme="majorHAnsi" w:cstheme="majorBidi"/>
      <w14:ligatures w14:val="standard"/>
      <w14:numForm w14:val="oldStyle"/>
      <w14:numSpacing w14:val="proportional"/>
      <w14:cntxtAlt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866F8"/>
    <w:rPr>
      <w:rFonts w:asciiTheme="majorHAnsi" w:eastAsiaTheme="majorEastAsia" w:hAnsiTheme="majorHAnsi" w:cstheme="majorBidi"/>
      <w14:ligatures w14:val="standard"/>
      <w14:numForm w14:val="oldStyle"/>
      <w14:numSpacing w14:val="proportional"/>
      <w14:cntxtAlt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866F8"/>
    <w:rPr>
      <w:rFonts w:asciiTheme="majorHAnsi" w:eastAsiaTheme="majorEastAsia" w:hAnsiTheme="majorHAnsi" w:cstheme="majorBidi"/>
      <w:i/>
      <w:iCs/>
      <w14:ligatures w14:val="standard"/>
      <w14:numForm w14:val="oldStyle"/>
      <w14:numSpacing w14:val="proportional"/>
      <w14:cntxtAlt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866F8"/>
    <w:rPr>
      <w:rFonts w:asciiTheme="majorHAnsi" w:eastAsiaTheme="majorEastAsia" w:hAnsiTheme="majorHAnsi" w:cstheme="majorBidi"/>
      <w14:ligatures w14:val="standard"/>
      <w14:numForm w14:val="oldStyle"/>
      <w14:numSpacing w14:val="proportional"/>
      <w14:cntxtAlt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866F8"/>
    <w:rPr>
      <w:rFonts w:asciiTheme="majorHAnsi" w:eastAsiaTheme="majorEastAsia" w:hAnsiTheme="majorHAnsi" w:cstheme="majorBidi"/>
      <w:i/>
      <w:iCs/>
      <w14:ligatures w14:val="standard"/>
      <w14:numForm w14:val="oldStyle"/>
      <w14:numSpacing w14:val="proportional"/>
      <w14:cntxtAlts/>
    </w:rPr>
  </w:style>
  <w:style w:type="paragraph" w:customStyle="1" w:styleId="Rubrikframsida">
    <w:name w:val="Rubrik framsida"/>
    <w:basedOn w:val="Rubrik"/>
    <w:semiHidden/>
    <w:qFormat/>
    <w:rsid w:val="001866F8"/>
    <w:pPr>
      <w:spacing w:before="2040"/>
    </w:pPr>
  </w:style>
  <w:style w:type="character" w:styleId="Starkbetoning">
    <w:name w:val="Intense Emphasis"/>
    <w:basedOn w:val="Standardstycketeckensnitt"/>
    <w:uiPriority w:val="21"/>
    <w:semiHidden/>
    <w:qFormat/>
    <w:rsid w:val="001866F8"/>
    <w:rPr>
      <w:i/>
      <w:iCs/>
      <w:color w:val="002B49"/>
    </w:rPr>
  </w:style>
  <w:style w:type="character" w:styleId="Starkreferens">
    <w:name w:val="Intense Reference"/>
    <w:basedOn w:val="Standardstycketeckensnitt"/>
    <w:uiPriority w:val="32"/>
    <w:semiHidden/>
    <w:qFormat/>
    <w:rsid w:val="001866F8"/>
    <w:rPr>
      <w:b/>
      <w:bCs/>
      <w:smallCaps/>
      <w:color w:val="002B49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1866F8"/>
    <w:pPr>
      <w:pBdr>
        <w:top w:val="single" w:sz="4" w:space="10" w:color="002B49"/>
        <w:bottom w:val="single" w:sz="4" w:space="10" w:color="002B49"/>
      </w:pBdr>
      <w:spacing w:before="360" w:after="360"/>
      <w:ind w:left="864" w:right="864"/>
      <w:jc w:val="center"/>
    </w:pPr>
    <w:rPr>
      <w:i/>
      <w:iCs/>
      <w:color w:val="002B49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866F8"/>
    <w:rPr>
      <w:i/>
      <w:iCs/>
      <w:color w:val="002B49"/>
      <w14:ligatures w14:val="standard"/>
      <w14:numForm w14:val="oldStyle"/>
      <w14:numSpacing w14:val="proportional"/>
      <w14:cntxtAlts/>
    </w:rPr>
  </w:style>
  <w:style w:type="paragraph" w:customStyle="1" w:styleId="Tabellrubrik">
    <w:name w:val="Tabellrubrik"/>
    <w:basedOn w:val="Normal"/>
    <w:semiHidden/>
    <w:qFormat/>
    <w:rsid w:val="001866F8"/>
    <w:pPr>
      <w:spacing w:after="0" w:line="240" w:lineRule="auto"/>
    </w:pPr>
    <w:rPr>
      <w:rFonts w:asciiTheme="majorHAnsi" w:hAnsiTheme="majorHAnsi"/>
      <w:sz w:val="22"/>
    </w:rPr>
  </w:style>
  <w:style w:type="paragraph" w:customStyle="1" w:styleId="Underrubrikframsida">
    <w:name w:val="Underrubrik framsida"/>
    <w:basedOn w:val="Underrubrik"/>
    <w:semiHidden/>
    <w:qFormat/>
    <w:rsid w:val="001866F8"/>
    <w:pPr>
      <w:spacing w:before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dingo.se/toppmeny/byggabo/harplanerarochbyggervi/pagaendedetaljplaner/bradgardenochbatbyggaren.4.2f8ef456172a376408a1a05.htm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k%20Plex\Mallar,%20rutiner%20och%20listor\14%20Mallar%20med%20nya%20grafiska%20profilen\Underr&#228;ttelse%20om%20antagande%20digitala%20anslagstav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BFFE181C644603BED42841F7FDFF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D51B2A-B0BE-4CE1-A7F7-664A4133CC88}"/>
      </w:docPartPr>
      <w:docPartBody>
        <w:p w:rsidR="00686ADE" w:rsidRDefault="00872540">
          <w:pPr>
            <w:pStyle w:val="4DBFFE181C644603BED42841F7FDFF57"/>
          </w:pPr>
          <w:r>
            <w:rPr>
              <w:rStyle w:val="Platshllartext"/>
            </w:rPr>
            <w:t>A</w:t>
          </w:r>
          <w:r w:rsidRPr="001218DC">
            <w:rPr>
              <w:rStyle w:val="Platshllartext"/>
            </w:rPr>
            <w:t>nge datum</w:t>
          </w:r>
        </w:p>
      </w:docPartBody>
    </w:docPart>
    <w:docPart>
      <w:docPartPr>
        <w:name w:val="657612E6BB734A669941703BC1FB35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B04DA9-6306-4F1A-8202-62A6F0C45B86}"/>
      </w:docPartPr>
      <w:docPartBody>
        <w:p w:rsidR="00686ADE" w:rsidRDefault="00872540">
          <w:pPr>
            <w:pStyle w:val="657612E6BB734A669941703BC1FB354D"/>
          </w:pPr>
          <w:r>
            <w:rPr>
              <w:rStyle w:val="Platshllartext"/>
            </w:rPr>
            <w:t>Diarienummer</w:t>
          </w:r>
        </w:p>
      </w:docPartBody>
    </w:docPart>
    <w:docPart>
      <w:docPartPr>
        <w:name w:val="E6E1104AD51A48C386879BBFD44269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E757E4-CD24-445C-BC91-EA3F4C99C8BE}"/>
      </w:docPartPr>
      <w:docPartBody>
        <w:p w:rsidR="00686ADE" w:rsidRDefault="00872540">
          <w:pPr>
            <w:pStyle w:val="E6E1104AD51A48C386879BBFD44269A8"/>
          </w:pPr>
          <w:r w:rsidRPr="00300A6F">
            <w:rPr>
              <w:rStyle w:val="Platshllartext"/>
            </w:rPr>
            <w:t>Postadress</w:t>
          </w:r>
        </w:p>
      </w:docPartBody>
    </w:docPart>
    <w:docPart>
      <w:docPartPr>
        <w:name w:val="DA480734009F42FB971DEF59816FBE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28C7BE-6107-43F0-B5B9-6F4659490C00}"/>
      </w:docPartPr>
      <w:docPartBody>
        <w:p w:rsidR="00686ADE" w:rsidRDefault="00872540">
          <w:pPr>
            <w:pStyle w:val="DA480734009F42FB971DEF59816FBE3F"/>
          </w:pPr>
          <w:r w:rsidRPr="00300A6F">
            <w:rPr>
              <w:rStyle w:val="Platshllartext"/>
            </w:rPr>
            <w:t>Postnr</w:t>
          </w:r>
        </w:p>
      </w:docPartBody>
    </w:docPart>
    <w:docPart>
      <w:docPartPr>
        <w:name w:val="4F6C5AAAA5A8496FB25B5F5A225483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37A65B-2893-44C1-89B8-DBF077BDE88A}"/>
      </w:docPartPr>
      <w:docPartBody>
        <w:p w:rsidR="00686ADE" w:rsidRDefault="00872540">
          <w:pPr>
            <w:pStyle w:val="4F6C5AAAA5A8496FB25B5F5A22548363"/>
          </w:pPr>
          <w:r w:rsidRPr="00300A6F">
            <w:rPr>
              <w:rStyle w:val="Platshllartext"/>
            </w:rPr>
            <w:t>Ort.</w:t>
          </w:r>
        </w:p>
      </w:docPartBody>
    </w:docPart>
    <w:docPart>
      <w:docPartPr>
        <w:name w:val="A2467276E23C477FA7AE1117754359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365328-7393-479F-9594-0E38A5777E06}"/>
      </w:docPartPr>
      <w:docPartBody>
        <w:p w:rsidR="00686ADE" w:rsidRDefault="00872540">
          <w:pPr>
            <w:pStyle w:val="A2467276E23C477FA7AE111775435948"/>
          </w:pPr>
          <w:r>
            <w:rPr>
              <w:rStyle w:val="Platshllartext"/>
            </w:rPr>
            <w:t>Besöksadress</w:t>
          </w:r>
          <w:r w:rsidRPr="00B51C43">
            <w:rPr>
              <w:rStyle w:val="Platshllartext"/>
            </w:rPr>
            <w:t>.</w:t>
          </w:r>
        </w:p>
      </w:docPartBody>
    </w:docPart>
    <w:docPart>
      <w:docPartPr>
        <w:name w:val="DFEE56BF7C8D428AB0C64BBDD2845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8110DD-DC51-4580-B864-7DB4F93ED1BB}"/>
      </w:docPartPr>
      <w:docPartBody>
        <w:p w:rsidR="00686ADE" w:rsidRDefault="00872540">
          <w:pPr>
            <w:pStyle w:val="DFEE56BF7C8D428AB0C64BBDD28458AC"/>
          </w:pPr>
          <w:r>
            <w:rPr>
              <w:rStyle w:val="Platshllartext"/>
            </w:rPr>
            <w:t>Telefonnummer</w:t>
          </w:r>
          <w:r w:rsidRPr="00B51C43">
            <w:rPr>
              <w:rStyle w:val="Platshllartext"/>
            </w:rPr>
            <w:t>.</w:t>
          </w:r>
        </w:p>
      </w:docPartBody>
    </w:docPart>
    <w:docPart>
      <w:docPartPr>
        <w:name w:val="2E3B50C1088C4B3EAB08C25CE71247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05D2B0-E0A8-4F5C-9D1A-5AD7309CD7F7}"/>
      </w:docPartPr>
      <w:docPartBody>
        <w:p w:rsidR="00686ADE" w:rsidRDefault="00872540">
          <w:pPr>
            <w:pStyle w:val="2E3B50C1088C4B3EAB08C25CE7124772"/>
          </w:pPr>
          <w:r w:rsidRPr="00300A6F">
            <w:rPr>
              <w:rStyle w:val="Platshllartext"/>
            </w:rPr>
            <w:t>Epost.</w:t>
          </w:r>
        </w:p>
      </w:docPartBody>
    </w:docPart>
    <w:docPart>
      <w:docPartPr>
        <w:name w:val="4C10FC592B6D4B40AE1D0B1AC53B91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37DF60-1959-419D-9744-7E803405FF03}"/>
      </w:docPartPr>
      <w:docPartBody>
        <w:p w:rsidR="00686ADE" w:rsidRDefault="00872540">
          <w:pPr>
            <w:pStyle w:val="4C10FC592B6D4B40AE1D0B1AC53B9110"/>
          </w:pPr>
          <w:r>
            <w:rPr>
              <w:rStyle w:val="Platshllartext"/>
            </w:rPr>
            <w:t>Hemsida</w:t>
          </w:r>
          <w:r w:rsidRPr="00B51C43">
            <w:rPr>
              <w:rStyle w:val="Platshllartext"/>
            </w:rPr>
            <w:t>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C243B0-628E-4AAE-8524-2A7A27F217BE}"/>
      </w:docPartPr>
      <w:docPartBody>
        <w:p w:rsidR="00686ADE" w:rsidRDefault="00872540">
          <w:r w:rsidRPr="00E457A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dingo Logical">
    <w:panose1 w:val="020B0503030202020204"/>
    <w:charset w:val="00"/>
    <w:family w:val="swiss"/>
    <w:pitch w:val="variable"/>
    <w:sig w:usb0="A000002F" w:usb1="5200401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40"/>
    <w:rsid w:val="00686ADE"/>
    <w:rsid w:val="0087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72540"/>
    <w:rPr>
      <w:color w:val="808080"/>
    </w:rPr>
  </w:style>
  <w:style w:type="paragraph" w:customStyle="1" w:styleId="4DBFFE181C644603BED42841F7FDFF57">
    <w:name w:val="4DBFFE181C644603BED42841F7FDFF57"/>
  </w:style>
  <w:style w:type="paragraph" w:customStyle="1" w:styleId="657612E6BB734A669941703BC1FB354D">
    <w:name w:val="657612E6BB734A669941703BC1FB354D"/>
  </w:style>
  <w:style w:type="paragraph" w:customStyle="1" w:styleId="E6E1104AD51A48C386879BBFD44269A8">
    <w:name w:val="E6E1104AD51A48C386879BBFD44269A8"/>
  </w:style>
  <w:style w:type="paragraph" w:customStyle="1" w:styleId="DA480734009F42FB971DEF59816FBE3F">
    <w:name w:val="DA480734009F42FB971DEF59816FBE3F"/>
  </w:style>
  <w:style w:type="paragraph" w:customStyle="1" w:styleId="4F6C5AAAA5A8496FB25B5F5A22548363">
    <w:name w:val="4F6C5AAAA5A8496FB25B5F5A22548363"/>
  </w:style>
  <w:style w:type="paragraph" w:customStyle="1" w:styleId="A2467276E23C477FA7AE111775435948">
    <w:name w:val="A2467276E23C477FA7AE111775435948"/>
  </w:style>
  <w:style w:type="paragraph" w:customStyle="1" w:styleId="DFEE56BF7C8D428AB0C64BBDD28458AC">
    <w:name w:val="DFEE56BF7C8D428AB0C64BBDD28458AC"/>
  </w:style>
  <w:style w:type="paragraph" w:customStyle="1" w:styleId="2E3B50C1088C4B3EAB08C25CE7124772">
    <w:name w:val="2E3B50C1088C4B3EAB08C25CE7124772"/>
  </w:style>
  <w:style w:type="paragraph" w:customStyle="1" w:styleId="4C10FC592B6D4B40AE1D0B1AC53B9110">
    <w:name w:val="4C10FC592B6D4B40AE1D0B1AC53B91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idingö egna färger Word">
  <a:themeElements>
    <a:clrScheme name="Lidingö stad">
      <a:dk1>
        <a:sysClr val="windowText" lastClr="000000"/>
      </a:dk1>
      <a:lt1>
        <a:sysClr val="window" lastClr="FFFFFF"/>
      </a:lt1>
      <a:dk2>
        <a:srgbClr val="002B49"/>
      </a:dk2>
      <a:lt2>
        <a:srgbClr val="CCD5DB"/>
      </a:lt2>
      <a:accent1>
        <a:srgbClr val="2174D8"/>
      </a:accent1>
      <a:accent2>
        <a:srgbClr val="A86700"/>
      </a:accent2>
      <a:accent3>
        <a:srgbClr val="348275"/>
      </a:accent3>
      <a:accent4>
        <a:srgbClr val="D43F3F"/>
      </a:accent4>
      <a:accent5>
        <a:srgbClr val="697D40"/>
      </a:accent5>
      <a:accent6>
        <a:srgbClr val="9B6486"/>
      </a:accent6>
      <a:hlink>
        <a:srgbClr val="2174D8"/>
      </a:hlink>
      <a:folHlink>
        <a:srgbClr val="5E95E2"/>
      </a:folHlink>
    </a:clrScheme>
    <a:fontScheme name="Lidingö ny">
      <a:majorFont>
        <a:latin typeface="Lidingo Logical"/>
        <a:ea typeface=""/>
        <a:cs typeface=""/>
      </a:majorFont>
      <a:minorFont>
        <a:latin typeface="Lidingo Logic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å 4">
      <a:srgbClr val="123F7C"/>
    </a:custClr>
    <a:custClr name="Blå 2">
      <a:srgbClr val="5F96E3"/>
    </a:custClr>
    <a:custClr name="Blå 1">
      <a:srgbClr val="BAD8FF"/>
    </a:custClr>
    <a:custClr name="Lila 4">
      <a:srgbClr val="68265B"/>
    </a:custClr>
    <a:custClr name="Lila 2">
      <a:srgbClr val="B089A0"/>
    </a:custClr>
    <a:custClr name="Lila 1">
      <a:srgbClr val="E8CDDD"/>
    </a:custClr>
    <a:custClr name="Röd 4">
      <a:srgbClr val="7F1616"/>
    </a:custClr>
    <a:custClr name="Röd 2">
      <a:srgbClr val="E56E6E"/>
    </a:custClr>
    <a:custClr name="Röd 1">
      <a:srgbClr val="FFC7C7"/>
    </a:custClr>
    <a:custClr name="Orange 4">
      <a:srgbClr val="702906"/>
    </a:custClr>
    <a:custClr name="Orange 3">
      <a:srgbClr val="CC4900"/>
    </a:custClr>
    <a:custClr name="Orange 2">
      <a:srgbClr val="EA6E3D"/>
    </a:custClr>
    <a:custClr name="Orange 1">
      <a:srgbClr val="FFCAB3"/>
    </a:custClr>
    <a:custClr name="Gul 4">
      <a:srgbClr val="563900"/>
    </a:custClr>
    <a:custClr name="Gul 2">
      <a:srgbClr val="B78B49"/>
    </a:custClr>
    <a:custClr name="Gul 1">
      <a:srgbClr val="ECD898"/>
    </a:custClr>
    <a:custClr name="Naturgrön 4">
      <a:srgbClr val="364411"/>
    </a:custClr>
    <a:custClr name="Naturgrön 2">
      <a:srgbClr val="8B996B"/>
    </a:custClr>
    <a:custClr name="Naturgrön 1">
      <a:srgbClr val="CED9B8"/>
    </a:custClr>
    <a:custClr name="Centrumgrön 4">
      <a:srgbClr val="00493D"/>
    </a:custClr>
    <a:custClr name="Centrumgrön 2">
      <a:srgbClr val="739B94"/>
    </a:custClr>
    <a:custClr name="Centrumgrön 1">
      <a:srgbClr val="B9DBD4"/>
    </a:custClr>
    <a:custClr name="Basröd 5">
      <a:srgbClr val="431F1E"/>
    </a:custClr>
    <a:custClr name="Basbrun 5">
      <a:srgbClr val="362815"/>
    </a:custClr>
    <a:custClr name="Basgrön 5">
      <a:srgbClr val="17302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B8987-7F24-479E-ACFF-59B4D1D6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Underrättelse om antagande digitala anslagstavlan</Template>
  <TotalTime>14</TotalTime>
  <Pages>1</Pages>
  <Words>273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Lidingö stad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Aronsson</dc:creator>
  <cp:keywords/>
  <dc:description/>
  <cp:lastModifiedBy>Marcus Sandbäck</cp:lastModifiedBy>
  <cp:revision>5</cp:revision>
  <cp:lastPrinted>2021-10-07T13:16:00Z</cp:lastPrinted>
  <dcterms:created xsi:type="dcterms:W3CDTF">2023-08-03T12:09:00Z</dcterms:created>
  <dcterms:modified xsi:type="dcterms:W3CDTF">2023-10-31T09:58:00Z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Beslut</vt:lpwstr>
  </property>
  <property fmtid="{D5CDD505-2E9C-101B-9397-08002B2CF9AE}" pid="3" name="ShowDocDialog">
    <vt:bool>true</vt:bool>
  </property>
</Properties>
</file>